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1C" w:rsidRDefault="00B45D1C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 xml:space="preserve"> </w:t>
      </w:r>
    </w:p>
    <w:p w:rsidR="00B45D1C" w:rsidRDefault="00B45D1C" w:rsidP="004F3ECC">
      <w:pPr>
        <w:jc w:val="center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Отчет о выполнении муниципального задания</w:t>
      </w:r>
    </w:p>
    <w:p w:rsidR="00B45D1C" w:rsidRDefault="00B45D1C" w:rsidP="004F3ECC">
      <w:pP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Соответствие объема предоставленных учреждением</w:t>
      </w:r>
    </w:p>
    <w:p w:rsidR="00B45D1C" w:rsidRDefault="00B45D1C" w:rsidP="004F3ECC">
      <w:pPr>
        <w:jc w:val="center"/>
        <w:rPr>
          <w:sz w:val="28"/>
          <w:szCs w:val="28"/>
        </w:rPr>
      </w:pPr>
      <w:r>
        <w:rPr>
          <w:sz w:val="32"/>
          <w:szCs w:val="32"/>
        </w:rPr>
        <w:t>муниципальных услуг параметрам муниципального задания</w:t>
      </w:r>
    </w:p>
    <w:p w:rsidR="00B45D1C" w:rsidRDefault="00B45D1C" w:rsidP="00947DD7">
      <w:pPr>
        <w:pStyle w:val="Standard"/>
        <w:jc w:val="center"/>
      </w:pPr>
    </w:p>
    <w:p w:rsidR="00B45D1C" w:rsidRDefault="00B45D1C" w:rsidP="00947DD7">
      <w:pPr>
        <w:pStyle w:val="Standard"/>
        <w:jc w:val="center"/>
      </w:pP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4" o:spid="_x0000_s1027" type="#_x0000_t202" style="position:absolute;left:0;text-align:left;margin-left:557.55pt;margin-top:13.15pt;width:212.95pt;height:27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" filled="f" stroked="f">
            <v:textbox>
              <w:txbxContent>
                <w:tbl>
                  <w:tblPr>
                    <w:tblW w:w="382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36"/>
                    <w:gridCol w:w="1325"/>
                    <w:gridCol w:w="2267"/>
                  </w:tblGrid>
                  <w:tr w:rsidR="00B45D1C">
                    <w:trPr>
                      <w:trHeight w:val="178"/>
                    </w:trPr>
                    <w:tc>
                      <w:tcPr>
                        <w:tcW w:w="23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5D1C" w:rsidRDefault="00B45D1C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325" w:type="dxa"/>
                        <w:tcBorders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5D1C" w:rsidRDefault="00B45D1C">
                        <w:pPr>
                          <w:pStyle w:val="Framecontents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5D1C" w:rsidRDefault="00B45D1C">
                        <w:pPr>
                          <w:pStyle w:val="Framecontents"/>
                        </w:pPr>
                        <w:r>
                          <w:t>Коды</w:t>
                        </w:r>
                      </w:p>
                    </w:tc>
                  </w:tr>
                  <w:tr w:rsidR="00B45D1C">
                    <w:trPr>
                      <w:trHeight w:val="34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B45D1C">
                    <w:trPr>
                      <w:trHeight w:val="38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jc w:val="center"/>
                        </w:pPr>
                      </w:p>
                    </w:tc>
                  </w:tr>
                  <w:tr w:rsidR="00B45D1C">
                    <w:trPr>
                      <w:trHeight w:val="53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B45D1C">
                    <w:trPr>
                      <w:trHeight w:val="565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Pr="00B22AAB" w:rsidRDefault="00B45D1C">
                        <w:pPr>
                          <w:pStyle w:val="Framecontents"/>
                          <w:ind w:left="-142"/>
                          <w:jc w:val="right"/>
                          <w:rPr>
                            <w:rFonts w:ascii="Calibri" w:hAnsi="Calibri"/>
                          </w:rPr>
                        </w:pPr>
                      </w:p>
                      <w:p w:rsidR="00B45D1C" w:rsidRDefault="00B45D1C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Pr="006E5F74" w:rsidRDefault="00B45D1C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22AAB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603X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9849</w:t>
                        </w:r>
                      </w:p>
                    </w:tc>
                  </w:tr>
                  <w:tr w:rsidR="00B45D1C">
                    <w:trPr>
                      <w:trHeight w:val="179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Default="00B45D1C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Pr="00615E30" w:rsidRDefault="00B45D1C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90.04.3</w:t>
                        </w:r>
                        <w:r w:rsidRPr="00615E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B45D1C" w:rsidRDefault="00B45D1C" w:rsidP="00947DD7">
                  <w:pPr>
                    <w:pStyle w:val="Framecontents"/>
                  </w:pPr>
                </w:p>
              </w:txbxContent>
            </v:textbox>
          </v:shape>
        </w:pict>
      </w:r>
      <w:r>
        <w:rPr>
          <w:noProof/>
          <w:lang w:eastAsia="ru-RU" w:bidi="ar-SA"/>
        </w:rPr>
        <w:t xml:space="preserve">за 1 полугодие  2022 год </w:t>
      </w: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B45D1C" w:rsidRDefault="00B45D1C" w:rsidP="00947DD7">
      <w:pPr>
        <w:pStyle w:val="Standard"/>
        <w:tabs>
          <w:tab w:val="right" w:pos="2838"/>
        </w:tabs>
        <w:ind w:left="140"/>
        <w:jc w:val="both"/>
        <w:rPr>
          <w:color w:val="000000"/>
          <w:sz w:val="28"/>
          <w:szCs w:val="28"/>
          <w:shd w:val="clear" w:color="auto" w:fill="FFFFFF"/>
        </w:rPr>
      </w:pPr>
    </w:p>
    <w:p w:rsidR="00B45D1C" w:rsidRDefault="00B45D1C" w:rsidP="00947DD7">
      <w:pPr>
        <w:pStyle w:val="Standard"/>
      </w:pPr>
      <w:r>
        <w:rPr>
          <w:bCs/>
          <w:color w:val="000000"/>
          <w:sz w:val="28"/>
          <w:szCs w:val="28"/>
          <w:shd w:val="clear" w:color="auto" w:fill="FFFFFF"/>
        </w:rPr>
        <w:t>Наименование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B45D1C" w:rsidRPr="00063E49" w:rsidRDefault="00B45D1C" w:rsidP="00947DD7">
      <w:pPr>
        <w:pStyle w:val="Standard"/>
        <w:rPr>
          <w:b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(обособленного подразделения)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</w:t>
      </w: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>униципальное бюджетное учреждение</w:t>
      </w:r>
    </w:p>
    <w:p w:rsidR="00B45D1C" w:rsidRDefault="00B45D1C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63E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культуры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«Сельский Дом Культуры п. Красный Сад» </w:t>
      </w:r>
    </w:p>
    <w:p w:rsidR="00B45D1C" w:rsidRDefault="00B45D1C" w:rsidP="00947DD7">
      <w:pPr>
        <w:pStyle w:val="Standard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Красносадовского сельского поселения</w:t>
      </w:r>
    </w:p>
    <w:p w:rsidR="00B45D1C" w:rsidRDefault="00B45D1C" w:rsidP="00947DD7">
      <w:pPr>
        <w:pStyle w:val="Standard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</w:t>
      </w:r>
    </w:p>
    <w:p w:rsidR="00B45D1C" w:rsidRDefault="00B45D1C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(обособленного подразделения) </w:t>
      </w: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Деятельность учреждений клубного типа: клубов, </w:t>
      </w:r>
    </w:p>
    <w:p w:rsidR="00B45D1C" w:rsidRPr="00063E49" w:rsidRDefault="00B45D1C" w:rsidP="00947DD7">
      <w:pPr>
        <w:pStyle w:val="Standard"/>
        <w:rPr>
          <w:b/>
          <w:color w:val="000000"/>
          <w:sz w:val="28"/>
          <w:szCs w:val="28"/>
        </w:rPr>
      </w:pP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дворцов и домов культуры, домов народного творчества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(90.04.3)</w:t>
      </w:r>
    </w:p>
    <w:p w:rsidR="00B45D1C" w:rsidRDefault="00B45D1C">
      <w:pPr>
        <w:pStyle w:val="Standard"/>
        <w:pageBreakBefore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B45D1C" w:rsidRDefault="00B45D1C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noProof/>
          <w:lang w:eastAsia="ru-RU" w:bidi="ar-SA"/>
        </w:rPr>
        <w:pict>
          <v:shape id="Врезка5" o:spid="_x0000_s1028" type="#_x0000_t202" style="position:absolute;left:0;text-align:left;margin-left:538.6pt;margin-top:4.2pt;width:214.55pt;height:159.4pt;z-index:25165619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" filled="f" stroked="f">
            <v:textbox style="mso-next-textbox:#Врезка5">
              <w:txbxContent>
                <w:tbl>
                  <w:tblPr>
                    <w:tblW w:w="321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57"/>
                    <w:gridCol w:w="1259"/>
                  </w:tblGrid>
                  <w:tr w:rsidR="00B45D1C" w:rsidRPr="00B47020" w:rsidTr="0097588D">
                    <w:trPr>
                      <w:trHeight w:val="1497"/>
                    </w:trPr>
                    <w:tc>
                      <w:tcPr>
                        <w:tcW w:w="1957" w:type="dxa"/>
                      </w:tcPr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ББ78</w:t>
                        </w:r>
                      </w:p>
                    </w:tc>
                  </w:tr>
                </w:tbl>
                <w:p w:rsidR="00B45D1C" w:rsidRDefault="00B45D1C">
                  <w:pPr>
                    <w:pStyle w:val="Framecontents"/>
                  </w:pPr>
                </w:p>
              </w:txbxContent>
            </v:textbox>
          </v:shape>
        </w:pict>
      </w:r>
    </w:p>
    <w:p w:rsidR="00B45D1C" w:rsidRPr="00BC1F9A" w:rsidRDefault="00B45D1C"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B45D1C" w:rsidRDefault="00B45D1C">
      <w:pPr>
        <w:pStyle w:val="Standard"/>
        <w:jc w:val="center"/>
        <w:rPr>
          <w:bCs/>
          <w:sz w:val="28"/>
          <w:szCs w:val="28"/>
        </w:rPr>
      </w:pPr>
    </w:p>
    <w:p w:rsidR="00B45D1C" w:rsidRPr="00BC1F9A" w:rsidRDefault="00B45D1C" w:rsidP="00004F52">
      <w:pPr>
        <w:pStyle w:val="Standard"/>
        <w:spacing w:line="360" w:lineRule="auto"/>
        <w:textAlignment w:val="auto"/>
        <w:rPr>
          <w:b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B45D1C" w:rsidRDefault="00B45D1C" w:rsidP="00BC1F9A">
      <w:pPr>
        <w:pStyle w:val="Standard"/>
        <w:spacing w:line="360" w:lineRule="auto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формирований и формирований самодеятельного народного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творчества</w:t>
      </w:r>
      <w:r w:rsidRPr="00843243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47.012.0</w:t>
      </w:r>
    </w:p>
    <w:p w:rsidR="00B45D1C" w:rsidRPr="003B2CF1" w:rsidRDefault="00B45D1C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2. Категории потребит</w:t>
      </w: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елей муниципальной услуги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физические лица 0470012</w:t>
      </w:r>
    </w:p>
    <w:p w:rsidR="00B45D1C" w:rsidRDefault="00B45D1C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B45D1C" w:rsidRPr="003B2CF1" w:rsidRDefault="00B45D1C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</w:p>
    <w:p w:rsidR="00B45D1C" w:rsidRPr="003B2CF1" w:rsidRDefault="00B45D1C">
      <w:pPr>
        <w:pStyle w:val="Standard"/>
        <w:rPr>
          <w:rFonts w:ascii="Times New Roman" w:hAnsi="Times New Roman" w:cs="Times New Roman"/>
          <w:sz w:val="22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99"/>
        <w:gridCol w:w="1211"/>
        <w:gridCol w:w="1127"/>
        <w:gridCol w:w="1157"/>
        <w:gridCol w:w="1155"/>
        <w:gridCol w:w="1200"/>
        <w:gridCol w:w="1416"/>
        <w:gridCol w:w="950"/>
        <w:gridCol w:w="976"/>
        <w:gridCol w:w="2962"/>
        <w:gridCol w:w="792"/>
        <w:gridCol w:w="879"/>
      </w:tblGrid>
      <w:tr w:rsidR="00B45D1C" w:rsidTr="00160ACF">
        <w:tc>
          <w:tcPr>
            <w:tcW w:w="1099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495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55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2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1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B45D1C" w:rsidTr="009D352C">
        <w:trPr>
          <w:trHeight w:val="1052"/>
        </w:trPr>
        <w:tc>
          <w:tcPr>
            <w:tcW w:w="1099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5" w:type="dxa"/>
            <w:gridSpan w:val="3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5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(наиме-нова-</w:t>
            </w:r>
          </w:p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6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(очеред-нойфинансо-вый год)</w:t>
            </w:r>
          </w:p>
        </w:tc>
        <w:tc>
          <w:tcPr>
            <w:tcW w:w="1671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45D1C" w:rsidTr="00B75554">
        <w:tc>
          <w:tcPr>
            <w:tcW w:w="1099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(наимено-вание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127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416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B45D1C" w:rsidTr="00AE08E5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B45D1C" w:rsidTr="00B10D81">
        <w:trPr>
          <w:trHeight w:val="2534"/>
        </w:trPr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14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45D1C" w:rsidTr="004A1B8E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45D1C" w:rsidTr="00D923C4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вокальных и хоровых коллективов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45D1C" w:rsidTr="00EF4330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67ED">
              <w:rPr>
                <w:sz w:val="22"/>
                <w:lang w:eastAsia="ru-RU"/>
              </w:rPr>
              <w:t>949916О.99.0.ББ78АА00000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театральных коллективов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B45D1C" w:rsidTr="00611EC3">
        <w:tc>
          <w:tcPr>
            <w:tcW w:w="109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Доля участников хореографических коллективов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296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B45D1C" w:rsidRDefault="00B45D1C">
      <w:pPr>
        <w:pStyle w:val="Standard"/>
        <w:rPr>
          <w:color w:val="000000"/>
        </w:rPr>
      </w:pPr>
    </w:p>
    <w:p w:rsidR="00B45D1C" w:rsidRDefault="00B45D1C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  <w:r w:rsidRPr="003B2CF1">
        <w:rPr>
          <w:szCs w:val="28"/>
        </w:rPr>
        <w:t xml:space="preserve">3.2. </w:t>
      </w:r>
      <w:r w:rsidRPr="003B2CF1">
        <w:rPr>
          <w:color w:val="000000"/>
          <w:szCs w:val="2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20"/>
        <w:gridCol w:w="884"/>
        <w:gridCol w:w="678"/>
        <w:gridCol w:w="679"/>
        <w:gridCol w:w="810"/>
        <w:gridCol w:w="950"/>
        <w:gridCol w:w="947"/>
        <w:gridCol w:w="810"/>
        <w:gridCol w:w="681"/>
        <w:gridCol w:w="811"/>
        <w:gridCol w:w="2573"/>
        <w:gridCol w:w="2440"/>
        <w:gridCol w:w="673"/>
        <w:gridCol w:w="675"/>
      </w:tblGrid>
      <w:tr w:rsidR="00B45D1C" w:rsidTr="00BC1F9A">
        <w:tc>
          <w:tcPr>
            <w:tcW w:w="102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24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760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9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4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B45D1C" w:rsidTr="0073475B">
        <w:tc>
          <w:tcPr>
            <w:tcW w:w="1020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41" w:type="dxa"/>
            <w:gridSpan w:val="3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91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(очеред-нойфинан-совый год)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(очере-днойфинан-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1348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D1C" w:rsidTr="006200C7">
        <w:tc>
          <w:tcPr>
            <w:tcW w:w="1020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B45D1C" w:rsidTr="00552986"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B45D1C" w:rsidTr="006A1AFE">
        <w:trPr>
          <w:trHeight w:val="3146"/>
        </w:trPr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форме оказания услуг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клубных формирований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индивидуальных и коллективных занятий</w:t>
            </w:r>
          </w:p>
        </w:tc>
        <w:tc>
          <w:tcPr>
            <w:tcW w:w="25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4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5 %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45D1C" w:rsidRDefault="00B45D1C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</w:p>
    <w:p w:rsidR="00B45D1C" w:rsidRDefault="00B45D1C" w:rsidP="003B2CF1">
      <w:pPr>
        <w:pStyle w:val="Standard"/>
        <w:rPr>
          <w:bCs/>
          <w:color w:val="000000"/>
          <w:szCs w:val="28"/>
          <w:shd w:val="clear" w:color="auto" w:fill="FFFFFF"/>
        </w:rPr>
      </w:pPr>
      <w:r w:rsidRPr="003B2CF1">
        <w:rPr>
          <w:bCs/>
          <w:color w:val="000000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1917"/>
        <w:gridCol w:w="3068"/>
        <w:gridCol w:w="976"/>
        <w:gridCol w:w="1365"/>
        <w:gridCol w:w="7285"/>
      </w:tblGrid>
      <w:tr w:rsidR="00B45D1C" w:rsidTr="003B2CF1"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B45D1C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B45D1C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B45D1C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</w:pPr>
          </w:p>
        </w:tc>
      </w:tr>
      <w:tr w:rsidR="00B45D1C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</w:tbl>
    <w:p w:rsidR="00B45D1C" w:rsidRPr="003B2CF1" w:rsidRDefault="00B45D1C" w:rsidP="003B2CF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 Порядок оказания муниципальной услуги</w:t>
      </w:r>
    </w:p>
    <w:p w:rsidR="00B45D1C" w:rsidRPr="003B2CF1" w:rsidRDefault="00B45D1C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_________________________________________________________________________________________________________________________</w:t>
      </w:r>
    </w:p>
    <w:p w:rsidR="00B45D1C" w:rsidRPr="003B2CF1" w:rsidRDefault="00B45D1C">
      <w:pPr>
        <w:pStyle w:val="Standard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5D1C" w:rsidRPr="003B2CF1" w:rsidRDefault="00B45D1C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B45D1C" w:rsidRDefault="00B45D1C">
      <w:pPr>
        <w:pStyle w:val="Standard"/>
        <w:rPr>
          <w:color w:val="000000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3310"/>
        <w:gridCol w:w="6769"/>
        <w:gridCol w:w="4532"/>
      </w:tblGrid>
      <w:tr w:rsidR="00B45D1C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Способ информирования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Частота обновления информации</w:t>
            </w:r>
          </w:p>
        </w:tc>
      </w:tr>
      <w:tr w:rsidR="00B45D1C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B45D1C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Pr="003B2CF1" w:rsidRDefault="00B45D1C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1C" w:rsidRDefault="00B45D1C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br w:type="page"/>
      </w:r>
    </w:p>
    <w:p w:rsidR="00B45D1C" w:rsidRDefault="00B45D1C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pict>
          <v:shape id="Врезка6" o:spid="_x0000_s1029" type="#_x0000_t202" style="position:absolute;left:0;text-align:left;margin-left:567pt;margin-top:-7.7pt;width:239.5pt;height:147.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" filled="f" stroked="f">
            <v:textbox>
              <w:txbxContent>
                <w:p w:rsidR="00B45D1C" w:rsidRDefault="00B45D1C"/>
                <w:p w:rsidR="00B45D1C" w:rsidRPr="00EF0569" w:rsidRDefault="00B45D1C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B45D1C" w:rsidRPr="00EF0569" w:rsidRDefault="00B45D1C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tbl>
                  <w:tblPr>
                    <w:tblOverlap w:val="never"/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1"/>
                    <w:gridCol w:w="1526"/>
                  </w:tblGrid>
                  <w:tr w:rsidR="00B45D1C" w:rsidRPr="00B47020" w:rsidTr="0096686E">
                    <w:trPr>
                      <w:trHeight w:val="1299"/>
                    </w:trPr>
                    <w:tc>
                      <w:tcPr>
                        <w:tcW w:w="1701" w:type="dxa"/>
                      </w:tcPr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B45D1C" w:rsidRPr="00B47020" w:rsidRDefault="00B45D1C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jc w:val="right"/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:rsidR="00B45D1C" w:rsidRPr="00B47020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8"/>
                            <w:szCs w:val="18"/>
                            <w:lang w:val="en-US" w:eastAsia="en-US"/>
                          </w:rPr>
                        </w:pPr>
                      </w:p>
                      <w:p w:rsidR="00B45D1C" w:rsidRPr="00B47020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  <w:p w:rsidR="00B45D1C" w:rsidRPr="007C4A1E" w:rsidRDefault="00B45D1C" w:rsidP="0096686E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suppressOverlap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1051</w:t>
                        </w:r>
                      </w:p>
                    </w:tc>
                  </w:tr>
                </w:tbl>
                <w:p w:rsidR="00B45D1C" w:rsidRDefault="00B45D1C">
                  <w:pPr>
                    <w:pStyle w:val="Framecontents"/>
                  </w:pPr>
                </w:p>
                <w:p w:rsidR="00B45D1C" w:rsidRDefault="00B45D1C">
                  <w:pPr>
                    <w:pStyle w:val="Framecontents"/>
                  </w:pPr>
                </w:p>
              </w:txbxContent>
            </v:textbox>
          </v:shape>
        </w:pict>
      </w:r>
    </w:p>
    <w:p w:rsidR="00B45D1C" w:rsidRDefault="00B45D1C" w:rsidP="00843243">
      <w:pPr>
        <w:pStyle w:val="Standard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B45D1C" w:rsidRDefault="00B45D1C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B45D1C" w:rsidRDefault="00B45D1C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B45D1C" w:rsidRDefault="00B45D1C">
      <w:pPr>
        <w:pStyle w:val="Standard"/>
        <w:jc w:val="center"/>
      </w:pPr>
    </w:p>
    <w:p w:rsidR="00B45D1C" w:rsidRDefault="00B45D1C" w:rsidP="00843243">
      <w:pPr>
        <w:pStyle w:val="Standard"/>
        <w:numPr>
          <w:ilvl w:val="0"/>
          <w:numId w:val="9"/>
        </w:numPr>
        <w:ind w:left="0" w:firstLine="0"/>
        <w:textAlignment w:val="auto"/>
      </w:pPr>
      <w:r w:rsidRPr="00F93B62">
        <w:rPr>
          <w:bCs/>
          <w:color w:val="000000"/>
          <w:sz w:val="28"/>
          <w:szCs w:val="28"/>
          <w:shd w:val="clear" w:color="auto" w:fill="FFFFFF"/>
        </w:rPr>
        <w:t xml:space="preserve">Наименование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и проведение культурно-массовых </w:t>
      </w:r>
    </w:p>
    <w:p w:rsidR="00B45D1C" w:rsidRPr="00864130" w:rsidRDefault="00B45D1C" w:rsidP="00843243">
      <w:pPr>
        <w:pStyle w:val="Standard"/>
        <w:tabs>
          <w:tab w:val="left" w:pos="3402"/>
        </w:tabs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мероприятий 1051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45D1C" w:rsidRDefault="00B45D1C">
      <w:pPr>
        <w:pStyle w:val="Standard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Категории потребителей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- 000</w:t>
      </w:r>
    </w:p>
    <w:p w:rsidR="00B45D1C" w:rsidRDefault="00B45D1C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B45D1C" w:rsidRDefault="00B45D1C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</w:p>
    <w:p w:rsidR="00B45D1C" w:rsidRDefault="00B45D1C" w:rsidP="00F93B62">
      <w:pPr>
        <w:pStyle w:val="Standard"/>
      </w:pPr>
      <w:r>
        <w:rPr>
          <w:color w:val="000000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149"/>
        <w:gridCol w:w="1275"/>
        <w:gridCol w:w="992"/>
        <w:gridCol w:w="1134"/>
        <w:gridCol w:w="1214"/>
        <w:gridCol w:w="1164"/>
        <w:gridCol w:w="1140"/>
        <w:gridCol w:w="950"/>
        <w:gridCol w:w="976"/>
        <w:gridCol w:w="2964"/>
        <w:gridCol w:w="793"/>
        <w:gridCol w:w="880"/>
      </w:tblGrid>
      <w:tr w:rsidR="00B45D1C" w:rsidTr="00843243">
        <w:tc>
          <w:tcPr>
            <w:tcW w:w="1149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40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B45D1C" w:rsidTr="001C30C7">
        <w:trPr>
          <w:trHeight w:val="1052"/>
        </w:trPr>
        <w:tc>
          <w:tcPr>
            <w:tcW w:w="1149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(наиме-нова-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6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(очеред-нойфинансо-вый год)</w:t>
            </w:r>
          </w:p>
        </w:tc>
        <w:tc>
          <w:tcPr>
            <w:tcW w:w="1673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45D1C" w:rsidTr="00D95BA6">
        <w:tc>
          <w:tcPr>
            <w:tcW w:w="1149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140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B45D1C" w:rsidTr="002F3C60">
        <w:tc>
          <w:tcPr>
            <w:tcW w:w="114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B45D1C" w:rsidTr="00E0260F">
        <w:tc>
          <w:tcPr>
            <w:tcW w:w="1149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Положительные отзывы (в СМИ, от участников)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642</w:t>
            </w:r>
          </w:p>
        </w:tc>
        <w:tc>
          <w:tcPr>
            <w:tcW w:w="29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B45D1C" w:rsidRDefault="00B45D1C">
      <w:pPr>
        <w:pStyle w:val="Standard"/>
        <w:pageBreakBefore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3.2. Показатели, характеризующие объем работы</w:t>
      </w:r>
    </w:p>
    <w:p w:rsidR="00B45D1C" w:rsidRDefault="00B45D1C">
      <w:pPr>
        <w:pStyle w:val="Standard"/>
        <w:spacing w:line="228" w:lineRule="auto"/>
        <w:rPr>
          <w:bCs/>
          <w:color w:val="000000"/>
          <w:shd w:val="clear" w:color="auto" w:fill="FFFFFF"/>
        </w:rPr>
      </w:pPr>
    </w:p>
    <w:tbl>
      <w:tblPr>
        <w:tblW w:w="5100" w:type="pct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84"/>
        <w:gridCol w:w="1264"/>
        <w:gridCol w:w="568"/>
        <w:gridCol w:w="704"/>
        <w:gridCol w:w="836"/>
        <w:gridCol w:w="982"/>
        <w:gridCol w:w="844"/>
        <w:gridCol w:w="803"/>
        <w:gridCol w:w="675"/>
        <w:gridCol w:w="1052"/>
        <w:gridCol w:w="2457"/>
        <w:gridCol w:w="2419"/>
        <w:gridCol w:w="667"/>
        <w:gridCol w:w="669"/>
      </w:tblGrid>
      <w:tr w:rsidR="00B45D1C" w:rsidTr="00694738">
        <w:tc>
          <w:tcPr>
            <w:tcW w:w="984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536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4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36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B45D1C" w:rsidTr="00DF3594">
        <w:tc>
          <w:tcPr>
            <w:tcW w:w="984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7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(очеред-нойфинан-совый год)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 (очере-днойфинан-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1336" w:type="dxa"/>
            <w:gridSpan w:val="2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B45D1C" w:rsidTr="001F2CE4">
        <w:tc>
          <w:tcPr>
            <w:tcW w:w="984" w:type="dxa"/>
            <w:vMerge/>
            <w:vAlign w:val="center"/>
          </w:tcPr>
          <w:p w:rsidR="00B45D1C" w:rsidRDefault="00B45D1C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B45D1C" w:rsidTr="00C0771E">
        <w:tc>
          <w:tcPr>
            <w:tcW w:w="9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B45D1C" w:rsidTr="00374FCA">
        <w:tc>
          <w:tcPr>
            <w:tcW w:w="98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5D1C" w:rsidTr="006421B9">
        <w:tc>
          <w:tcPr>
            <w:tcW w:w="98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B45D1C" w:rsidRDefault="00B45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B45D1C" w:rsidRDefault="00B45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B45D1C" w:rsidRDefault="00B45D1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 w:rsidP="0069473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42170</w:t>
            </w:r>
          </w:p>
        </w:tc>
        <w:tc>
          <w:tcPr>
            <w:tcW w:w="241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5D1C" w:rsidRDefault="00B45D1C" w:rsidP="003A3DC8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45D1C" w:rsidRDefault="00B45D1C">
      <w:pPr>
        <w:pStyle w:val="Standard"/>
        <w:spacing w:line="228" w:lineRule="auto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pict>
          <v:shape id="_x0000_s1030" type="#_x0000_t202" style="position:absolute;left:0;text-align:left;margin-left:540pt;margin-top:6.1pt;width:232.8pt;height:100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" filled="f" stroked="f">
            <v:textbox>
              <w:txbxContent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p w:rsidR="00B45D1C" w:rsidRDefault="00B45D1C"/>
                <w:tbl>
                  <w:tblPr>
                    <w:tblW w:w="393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517"/>
                    <w:gridCol w:w="1419"/>
                  </w:tblGrid>
                  <w:tr w:rsidR="00B45D1C" w:rsidTr="008845CB">
                    <w:trPr>
                      <w:trHeight w:val="1537"/>
                    </w:trPr>
                    <w:tc>
                      <w:tcPr>
                        <w:tcW w:w="2517" w:type="dxa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B45D1C" w:rsidRDefault="00B45D1C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Код по</w:t>
                        </w:r>
                      </w:p>
                      <w:p w:rsidR="00B45D1C" w:rsidRDefault="00B45D1C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B45D1C" w:rsidRPr="008845CB" w:rsidRDefault="00B45D1C" w:rsidP="00950970">
                        <w:pPr>
                          <w:pStyle w:val="Style7"/>
                          <w:spacing w:before="0" w:after="0" w:line="144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45CB">
                          <w:rPr>
                            <w:rFonts w:ascii="Times New Roman" w:hAnsi="Times New Roman" w:cs="Times New Roman"/>
                            <w:sz w:val="28"/>
                          </w:rPr>
                          <w:t>1111</w:t>
                        </w:r>
                      </w:p>
                      <w:p w:rsidR="00B45D1C" w:rsidRPr="00950970" w:rsidRDefault="00B45D1C" w:rsidP="00950970">
                        <w:pPr>
                          <w:pStyle w:val="Style7"/>
                          <w:spacing w:before="0" w:after="0" w:line="144" w:lineRule="exact"/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45D1C" w:rsidRDefault="00B45D1C">
                  <w:pPr>
                    <w:pStyle w:val="Framecontents"/>
                  </w:pPr>
                </w:p>
                <w:p w:rsidR="00B45D1C" w:rsidRDefault="00B45D1C">
                  <w:pPr>
                    <w:pStyle w:val="Framecontents"/>
                  </w:pPr>
                </w:p>
              </w:txbxContent>
            </v:textbox>
          </v:shape>
        </w:pict>
      </w:r>
    </w:p>
    <w:p w:rsidR="00B45D1C" w:rsidRDefault="00B45D1C">
      <w:pPr>
        <w:pStyle w:val="Standard"/>
        <w:spacing w:line="228" w:lineRule="auto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9</w:t>
      </w:r>
    </w:p>
    <w:p w:rsidR="00B45D1C" w:rsidRDefault="00B45D1C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B45D1C" w:rsidRDefault="00B45D1C">
      <w:pPr>
        <w:pStyle w:val="Standard"/>
        <w:spacing w:line="228" w:lineRule="auto"/>
      </w:pPr>
      <w:r>
        <w:rPr>
          <w:bCs/>
          <w:color w:val="000000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муниципального задания </w:t>
      </w:r>
    </w:p>
    <w:p w:rsidR="00B45D1C" w:rsidRPr="0086452D" w:rsidRDefault="00B45D1C" w:rsidP="0086452D">
      <w:pPr>
        <w:pStyle w:val="Standard"/>
        <w:spacing w:line="22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  <w:r w:rsidRPr="008645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45D1C" w:rsidRDefault="00B45D1C" w:rsidP="0086452D">
      <w:pPr>
        <w:spacing w:line="234" w:lineRule="auto"/>
        <w:ind w:right="284"/>
        <w:jc w:val="both"/>
        <w:rPr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(контроля за выполнением) муниципального задания </w:t>
      </w:r>
      <w:r w:rsidRPr="0086452D">
        <w:rPr>
          <w:rFonts w:ascii="Times New Roman" w:hAnsi="Times New Roman" w:cs="Times New Roman"/>
          <w:b/>
          <w:sz w:val="28"/>
          <w:u w:val="single"/>
        </w:rPr>
        <w:t>Учредитель имеет право запрашивать отчетность, сведения, либо информацию о перспективах изменения объема оказания муниципальной услуги, иные сведения, характеризующие результаты деятельности учреждения.</w:t>
      </w:r>
    </w:p>
    <w:p w:rsidR="00B45D1C" w:rsidRDefault="00B45D1C">
      <w:pPr>
        <w:pStyle w:val="Standard"/>
        <w:spacing w:line="228" w:lineRule="auto"/>
        <w:rPr>
          <w:color w:val="000000"/>
          <w:sz w:val="28"/>
          <w:szCs w:val="28"/>
        </w:rPr>
      </w:pPr>
    </w:p>
    <w:p w:rsidR="00B45D1C" w:rsidRDefault="00B45D1C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p w:rsidR="00B45D1C" w:rsidRDefault="00B45D1C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B45D1C" w:rsidRDefault="00B45D1C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4188"/>
        <w:gridCol w:w="4194"/>
        <w:gridCol w:w="6229"/>
      </w:tblGrid>
      <w:tr w:rsidR="00B45D1C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Органы местного самоуправления Азовского района</w:t>
            </w:r>
            <w:r>
              <w:rPr>
                <w:bCs/>
                <w:color w:val="000000"/>
              </w:rPr>
              <w:br/>
              <w:t>осуществляющие контроль за выполнением</w:t>
            </w:r>
          </w:p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муниципального задания</w:t>
            </w:r>
          </w:p>
        </w:tc>
      </w:tr>
      <w:tr w:rsidR="00B45D1C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B45D1C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комплексная проверка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Красносадовского сельского поселения</w:t>
            </w:r>
          </w:p>
        </w:tc>
      </w:tr>
      <w:tr w:rsidR="00B45D1C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B45D1C" w:rsidRDefault="00B45D1C">
            <w:pPr>
              <w:pStyle w:val="Standard"/>
              <w:spacing w:line="228" w:lineRule="auto"/>
              <w:jc w:val="center"/>
            </w:pPr>
          </w:p>
        </w:tc>
      </w:tr>
    </w:tbl>
    <w:p w:rsidR="00B45D1C" w:rsidRPr="00E5756E" w:rsidRDefault="00B45D1C">
      <w:pPr>
        <w:pStyle w:val="Standard"/>
        <w:rPr>
          <w:color w:val="000000"/>
          <w:sz w:val="26"/>
          <w:szCs w:val="28"/>
        </w:rPr>
      </w:pPr>
      <w:r w:rsidRPr="00E5756E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4.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Требования к отчетности о выполнении муниципального задания </w:t>
      </w:r>
    </w:p>
    <w:p w:rsidR="00B45D1C" w:rsidRPr="00E5756E" w:rsidRDefault="00B45D1C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4.1. Периодичность представления отчетов о выполнении муниципального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задания </w:t>
      </w:r>
      <w:r w:rsidRPr="00E5756E">
        <w:rPr>
          <w:rFonts w:ascii="Times New Roman" w:hAnsi="Times New Roman" w:cs="Times New Roman"/>
          <w:b/>
          <w:color w:val="000000"/>
          <w:szCs w:val="28"/>
          <w:u w:val="single"/>
        </w:rPr>
        <w:t>по полугодиям</w:t>
      </w:r>
    </w:p>
    <w:p w:rsidR="00B45D1C" w:rsidRPr="00E5756E" w:rsidRDefault="00B45D1C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E5756E">
        <w:rPr>
          <w:rFonts w:ascii="Calibri" w:hAnsi="Calibri"/>
          <w:bCs/>
          <w:color w:val="000000"/>
          <w:szCs w:val="28"/>
          <w:shd w:val="clear" w:color="auto" w:fill="FFFFFF"/>
        </w:rPr>
        <w:t xml:space="preserve">  </w:t>
      </w:r>
      <w:r w:rsidRPr="007876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 июля и 27 декабря отчетного года</w:t>
      </w:r>
      <w:r w:rsidRPr="007876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B45D1C" w:rsidRPr="00E5756E" w:rsidRDefault="00B45D1C">
      <w:pPr>
        <w:pStyle w:val="Standard"/>
        <w:rPr>
          <w:rFonts w:ascii="Calibri" w:hAnsi="Calibri"/>
          <w:color w:val="000000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 xml:space="preserve">Отсутствуют </w:t>
      </w:r>
    </w:p>
    <w:p w:rsidR="00B45D1C" w:rsidRPr="00E5756E" w:rsidRDefault="00B45D1C" w:rsidP="00E5756E">
      <w:pPr>
        <w:pStyle w:val="Standard"/>
        <w:jc w:val="both"/>
        <w:rPr>
          <w:color w:val="000000"/>
          <w:sz w:val="26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Отчетность о выполнении муниципального задания предоставляется в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>электронной форме</w:t>
      </w:r>
    </w:p>
    <w:p w:rsidR="00B45D1C" w:rsidRPr="00E5756E" w:rsidRDefault="00B45D1C" w:rsidP="00E5756E">
      <w:pPr>
        <w:pStyle w:val="Standard"/>
        <w:rPr>
          <w:rFonts w:ascii="Calibri" w:hAnsi="Calibri"/>
          <w:bCs/>
          <w:color w:val="000000"/>
          <w:szCs w:val="28"/>
          <w:shd w:val="clear" w:color="auto" w:fill="FFFFFF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E5756E">
        <w:rPr>
          <w:bCs/>
          <w:color w:val="000000"/>
          <w:sz w:val="26"/>
          <w:szCs w:val="28"/>
          <w:shd w:val="clear" w:color="auto" w:fill="FFFFFF"/>
          <w:vertAlign w:val="superscript"/>
        </w:rPr>
        <w:t>10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</w:t>
      </w:r>
    </w:p>
    <w:p w:rsidR="00B45D1C" w:rsidRPr="00787641" w:rsidRDefault="00B45D1C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:rsidR="00B45D1C" w:rsidRPr="00787641" w:rsidRDefault="00B45D1C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Исполнение значений показателей муниципального задания допускает отклонение до 5 % до 10 % по объективным причинам:</w:t>
      </w:r>
    </w:p>
    <w:p w:rsidR="00B45D1C" w:rsidRPr="00787641" w:rsidRDefault="00B45D1C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уменьшение населения в районе;</w:t>
      </w:r>
    </w:p>
    <w:p w:rsidR="00B45D1C" w:rsidRPr="00787641" w:rsidRDefault="00B45D1C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форс-мажорные обстоятельства;</w:t>
      </w:r>
    </w:p>
    <w:p w:rsidR="00B45D1C" w:rsidRPr="00787641" w:rsidRDefault="00B45D1C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ремонт и реконструкция зданий, помещений;</w:t>
      </w:r>
    </w:p>
    <w:p w:rsidR="00B45D1C" w:rsidRPr="00787641" w:rsidRDefault="00B45D1C" w:rsidP="00E5756E">
      <w:pPr>
        <w:pStyle w:val="Standard"/>
        <w:numPr>
          <w:ilvl w:val="0"/>
          <w:numId w:val="7"/>
        </w:numPr>
        <w:rPr>
          <w:rFonts w:ascii="Calibri" w:hAnsi="Calibri"/>
          <w:color w:val="000000"/>
          <w:sz w:val="28"/>
          <w:szCs w:val="28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иное.</w:t>
      </w:r>
    </w:p>
    <w:p w:rsidR="00B45D1C" w:rsidRDefault="00B45D1C">
      <w:pPr>
        <w:pStyle w:val="Standard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1 </w:t>
      </w:r>
      <w:r w:rsidRPr="00787641">
        <w:rPr>
          <w:sz w:val="26"/>
          <w:shd w:val="clear" w:color="auto" w:fill="FFFFFF"/>
        </w:rPr>
        <w:t>Номер муниципального задания присваивается приформирования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87641">
        <w:rPr>
          <w:color w:val="000000"/>
          <w:sz w:val="26"/>
          <w:shd w:val="clear" w:color="auto" w:fill="FFFFFF"/>
        </w:rPr>
        <w:t>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2  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услуги (услуг) </w:t>
      </w:r>
      <w:r w:rsidRPr="00787641">
        <w:rPr>
          <w:color w:val="000000"/>
          <w:sz w:val="26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787641">
        <w:rPr>
          <w:color w:val="000000"/>
          <w:sz w:val="26"/>
          <w:shd w:val="clear" w:color="auto" w:fill="FFFFFF"/>
        </w:rPr>
        <w:br/>
        <w:t>с указанием порядкового номера раздела.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3</w:t>
      </w:r>
      <w:r w:rsidRPr="00787641">
        <w:rPr>
          <w:color w:val="000000"/>
          <w:sz w:val="26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787641">
        <w:rPr>
          <w:sz w:val="26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Азовского района, в ведении которого находятся муниципальные казенные учреждения, и единицы их измерения.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4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5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6</w:t>
      </w:r>
      <w:r w:rsidRPr="00787641">
        <w:rPr>
          <w:color w:val="000000"/>
          <w:sz w:val="26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7</w:t>
      </w:r>
      <w:r w:rsidRPr="00787641">
        <w:rPr>
          <w:sz w:val="26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787641">
        <w:rPr>
          <w:sz w:val="26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787641">
        <w:rPr>
          <w:sz w:val="26"/>
        </w:rPr>
        <w:br/>
        <w:t>не формируется.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8 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787641">
        <w:rPr>
          <w:color w:val="000000"/>
          <w:sz w:val="26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9</w:t>
      </w:r>
      <w:r w:rsidRPr="00787641">
        <w:rPr>
          <w:color w:val="000000"/>
          <w:sz w:val="26"/>
          <w:shd w:val="clear" w:color="auto" w:fill="FFFFFF"/>
        </w:rPr>
        <w:t xml:space="preserve"> Заполняется в целом по муниципальному заданию.</w:t>
      </w:r>
    </w:p>
    <w:p w:rsidR="00B45D1C" w:rsidRPr="00787641" w:rsidRDefault="00B45D1C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10</w:t>
      </w:r>
      <w:r w:rsidRPr="00787641">
        <w:rPr>
          <w:color w:val="000000"/>
          <w:sz w:val="26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787641">
        <w:rPr>
          <w:sz w:val="26"/>
        </w:rPr>
        <w:t>(части муниципального задания)</w:t>
      </w:r>
      <w:r w:rsidRPr="00787641">
        <w:rPr>
          <w:color w:val="000000"/>
          <w:sz w:val="26"/>
          <w:shd w:val="clear" w:color="auto" w:fill="FFFFFF"/>
        </w:rPr>
        <w:t xml:space="preserve">, в пределах которого оно </w:t>
      </w:r>
      <w:r w:rsidRPr="00787641">
        <w:rPr>
          <w:sz w:val="26"/>
        </w:rPr>
        <w:t xml:space="preserve">(его часть) </w:t>
      </w:r>
      <w:r w:rsidRPr="00787641">
        <w:rPr>
          <w:color w:val="000000"/>
          <w:sz w:val="26"/>
          <w:shd w:val="clear" w:color="auto" w:fill="FFFFFF"/>
        </w:rPr>
        <w:t xml:space="preserve">считается выполненным </w:t>
      </w:r>
      <w:r w:rsidRPr="00787641">
        <w:rPr>
          <w:sz w:val="26"/>
        </w:rPr>
        <w:t>(выполненной)</w:t>
      </w:r>
      <w:r w:rsidRPr="00787641">
        <w:rPr>
          <w:color w:val="000000"/>
          <w:sz w:val="26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Азовского района, </w:t>
      </w:r>
      <w:r w:rsidRPr="00787641">
        <w:rPr>
          <w:color w:val="000000"/>
          <w:sz w:val="26"/>
          <w:shd w:val="clear" w:color="auto" w:fill="FFFFFF"/>
        </w:rPr>
        <w:br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787641">
        <w:rPr>
          <w:color w:val="000000"/>
          <w:sz w:val="26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787641">
        <w:rPr>
          <w:rFonts w:ascii="Calibri" w:hAnsi="Calibri"/>
          <w:color w:val="000000"/>
          <w:sz w:val="28"/>
          <w:shd w:val="clear" w:color="auto" w:fill="FFFFFF"/>
        </w:rPr>
        <w:t xml:space="preserve"> </w:t>
      </w:r>
      <w:r w:rsidRPr="00787641">
        <w:rPr>
          <w:sz w:val="26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r w:rsidRPr="00787641">
        <w:rPr>
          <w:color w:val="000000"/>
          <w:sz w:val="26"/>
          <w:shd w:val="clear" w:color="auto" w:fill="FFFFFF"/>
        </w:rPr>
        <w:t>».</w:t>
      </w:r>
    </w:p>
    <w:p w:rsidR="00B45D1C" w:rsidRDefault="00B45D1C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B45D1C" w:rsidRDefault="00B45D1C">
      <w:pPr>
        <w:pStyle w:val="Standard"/>
        <w:rPr>
          <w:rFonts w:ascii="Calibri" w:hAnsi="Calibri"/>
        </w:rPr>
      </w:pPr>
    </w:p>
    <w:p w:rsidR="00B45D1C" w:rsidRDefault="00B45D1C">
      <w:pPr>
        <w:pStyle w:val="Standard"/>
        <w:rPr>
          <w:rFonts w:ascii="Calibri" w:hAnsi="Calibri"/>
        </w:rPr>
      </w:pPr>
    </w:p>
    <w:p w:rsidR="00B45D1C" w:rsidRDefault="00B45D1C">
      <w:pPr>
        <w:pStyle w:val="Standard"/>
        <w:rPr>
          <w:rFonts w:ascii="Calibri" w:hAnsi="Calibri"/>
        </w:rPr>
      </w:pPr>
    </w:p>
    <w:p w:rsidR="00B45D1C" w:rsidRDefault="00B45D1C">
      <w:pPr>
        <w:pStyle w:val="Standard"/>
        <w:rPr>
          <w:rFonts w:ascii="Calibri" w:hAnsi="Calibri"/>
        </w:rPr>
      </w:pPr>
    </w:p>
    <w:p w:rsidR="00B45D1C" w:rsidRDefault="00B45D1C">
      <w:pPr>
        <w:pStyle w:val="Standard"/>
        <w:rPr>
          <w:rFonts w:ascii="Calibri" w:hAnsi="Calibri"/>
        </w:rPr>
      </w:pPr>
      <w:bookmarkStart w:id="0" w:name="_GoBack"/>
      <w:bookmarkEnd w:id="0"/>
    </w:p>
    <w:p w:rsidR="00B45D1C" w:rsidRDefault="00B45D1C">
      <w:pPr>
        <w:pStyle w:val="Standard"/>
        <w:rPr>
          <w:rFonts w:ascii="Calibri" w:hAnsi="Calibri"/>
        </w:rPr>
      </w:pPr>
    </w:p>
    <w:p w:rsidR="00B45D1C" w:rsidRPr="00061529" w:rsidRDefault="00B45D1C" w:rsidP="003874CC">
      <w:pPr>
        <w:pStyle w:val="Standard"/>
        <w:rPr>
          <w:rFonts w:ascii="Calibri" w:hAnsi="Calibri"/>
        </w:rPr>
      </w:pPr>
      <w:r>
        <w:rPr>
          <w:rFonts w:ascii="Times New Roman" w:hAnsi="Times New Roman" w:cs="Times New Roman"/>
          <w:sz w:val="28"/>
        </w:rPr>
        <w:t xml:space="preserve"> Директор МБУК «СДК п.Красный Сад»                                                                       А.В.Куцова</w:t>
      </w:r>
    </w:p>
    <w:sectPr w:rsidR="00B45D1C" w:rsidRPr="00061529" w:rsidSect="00864130">
      <w:headerReference w:type="default" r:id="rId7"/>
      <w:footerReference w:type="default" r:id="rId8"/>
      <w:pgSz w:w="16838" w:h="11906" w:orient="landscape"/>
      <w:pgMar w:top="567" w:right="1103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D1C" w:rsidRDefault="00B45D1C">
      <w:r>
        <w:separator/>
      </w:r>
    </w:p>
  </w:endnote>
  <w:endnote w:type="continuationSeparator" w:id="0">
    <w:p w:rsidR="00B45D1C" w:rsidRDefault="00B4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AG Souveni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1C" w:rsidRDefault="00B45D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D1C" w:rsidRDefault="00B45D1C">
      <w:r>
        <w:rPr>
          <w:color w:val="000000"/>
        </w:rPr>
        <w:separator/>
      </w:r>
    </w:p>
  </w:footnote>
  <w:footnote w:type="continuationSeparator" w:id="0">
    <w:p w:rsidR="00B45D1C" w:rsidRDefault="00B4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D1C" w:rsidRDefault="00B45D1C">
    <w:pPr>
      <w:pStyle w:val="Standard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9" o:spid="_x0000_s2049" type="#_x0000_t202" style="position:absolute;margin-left:584.15pt;margin-top:69.6pt;width:2.35pt;height:5.8pt;z-index:-25165619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" filled="f" stroked="f">
          <v:textbox inset="0,0,0,0">
            <w:txbxContent>
              <w:p w:rsidR="00B45D1C" w:rsidRDefault="00B45D1C">
                <w:pPr>
                  <w:pStyle w:val="Style4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B84265D2"/>
    <w:lvl w:ilvl="0" w:tplc="80D6F702">
      <w:start w:val="1"/>
      <w:numFmt w:val="bullet"/>
      <w:lvlText w:val="-"/>
      <w:lvlJc w:val="left"/>
    </w:lvl>
    <w:lvl w:ilvl="1" w:tplc="8F984200">
      <w:numFmt w:val="decimal"/>
      <w:lvlText w:val=""/>
      <w:lvlJc w:val="left"/>
      <w:rPr>
        <w:rFonts w:cs="Times New Roman"/>
      </w:rPr>
    </w:lvl>
    <w:lvl w:ilvl="2" w:tplc="6A4EA3B2">
      <w:numFmt w:val="decimal"/>
      <w:lvlText w:val=""/>
      <w:lvlJc w:val="left"/>
      <w:rPr>
        <w:rFonts w:cs="Times New Roman"/>
      </w:rPr>
    </w:lvl>
    <w:lvl w:ilvl="3" w:tplc="65B07F12">
      <w:numFmt w:val="decimal"/>
      <w:lvlText w:val=""/>
      <w:lvlJc w:val="left"/>
      <w:rPr>
        <w:rFonts w:cs="Times New Roman"/>
      </w:rPr>
    </w:lvl>
    <w:lvl w:ilvl="4" w:tplc="6BE81B46">
      <w:numFmt w:val="decimal"/>
      <w:lvlText w:val=""/>
      <w:lvlJc w:val="left"/>
      <w:rPr>
        <w:rFonts w:cs="Times New Roman"/>
      </w:rPr>
    </w:lvl>
    <w:lvl w:ilvl="5" w:tplc="98E0513A">
      <w:numFmt w:val="decimal"/>
      <w:lvlText w:val=""/>
      <w:lvlJc w:val="left"/>
      <w:rPr>
        <w:rFonts w:cs="Times New Roman"/>
      </w:rPr>
    </w:lvl>
    <w:lvl w:ilvl="6" w:tplc="A4E42D16">
      <w:numFmt w:val="decimal"/>
      <w:lvlText w:val=""/>
      <w:lvlJc w:val="left"/>
      <w:rPr>
        <w:rFonts w:cs="Times New Roman"/>
      </w:rPr>
    </w:lvl>
    <w:lvl w:ilvl="7" w:tplc="13F0316C">
      <w:numFmt w:val="decimal"/>
      <w:lvlText w:val=""/>
      <w:lvlJc w:val="left"/>
      <w:rPr>
        <w:rFonts w:cs="Times New Roman"/>
      </w:rPr>
    </w:lvl>
    <w:lvl w:ilvl="8" w:tplc="6B24E19E">
      <w:numFmt w:val="decimal"/>
      <w:lvlText w:val=""/>
      <w:lvlJc w:val="left"/>
      <w:rPr>
        <w:rFonts w:cs="Times New Roman"/>
      </w:rPr>
    </w:lvl>
  </w:abstractNum>
  <w:abstractNum w:abstractNumId="1">
    <w:nsid w:val="19DE037F"/>
    <w:multiLevelType w:val="multilevel"/>
    <w:tmpl w:val="9E640D5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20FF2"/>
    <w:multiLevelType w:val="multilevel"/>
    <w:tmpl w:val="B296CA46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3171749F"/>
    <w:multiLevelType w:val="multilevel"/>
    <w:tmpl w:val="B204BB60"/>
    <w:styleLink w:val="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E441EE1"/>
    <w:multiLevelType w:val="multilevel"/>
    <w:tmpl w:val="F822B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4340C1"/>
    <w:multiLevelType w:val="multilevel"/>
    <w:tmpl w:val="C61CD6FE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78965CF2"/>
    <w:multiLevelType w:val="multilevel"/>
    <w:tmpl w:val="E8A4622E"/>
    <w:styleLink w:val="WWNum1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CC2"/>
    <w:rsid w:val="00004F52"/>
    <w:rsid w:val="000567ED"/>
    <w:rsid w:val="00061529"/>
    <w:rsid w:val="00063E49"/>
    <w:rsid w:val="00072FA1"/>
    <w:rsid w:val="00085A3E"/>
    <w:rsid w:val="00094653"/>
    <w:rsid w:val="000A36C3"/>
    <w:rsid w:val="000A6836"/>
    <w:rsid w:val="000B49B3"/>
    <w:rsid w:val="000E2F16"/>
    <w:rsid w:val="000F1B1B"/>
    <w:rsid w:val="001062C2"/>
    <w:rsid w:val="001100CE"/>
    <w:rsid w:val="00137CC3"/>
    <w:rsid w:val="00152E96"/>
    <w:rsid w:val="00160ACF"/>
    <w:rsid w:val="001B7D62"/>
    <w:rsid w:val="001C30C7"/>
    <w:rsid w:val="001C604E"/>
    <w:rsid w:val="001E19DD"/>
    <w:rsid w:val="001F252D"/>
    <w:rsid w:val="001F2CE4"/>
    <w:rsid w:val="001F6464"/>
    <w:rsid w:val="002007B8"/>
    <w:rsid w:val="00230B33"/>
    <w:rsid w:val="00262BB9"/>
    <w:rsid w:val="0029179C"/>
    <w:rsid w:val="00292985"/>
    <w:rsid w:val="002A51C6"/>
    <w:rsid w:val="002C22B2"/>
    <w:rsid w:val="002E2C79"/>
    <w:rsid w:val="002F3C60"/>
    <w:rsid w:val="003201E6"/>
    <w:rsid w:val="003234FE"/>
    <w:rsid w:val="00336175"/>
    <w:rsid w:val="0034216E"/>
    <w:rsid w:val="00343ABB"/>
    <w:rsid w:val="003465FE"/>
    <w:rsid w:val="00352442"/>
    <w:rsid w:val="00372B47"/>
    <w:rsid w:val="00372C58"/>
    <w:rsid w:val="00374FCA"/>
    <w:rsid w:val="0038161E"/>
    <w:rsid w:val="003874CC"/>
    <w:rsid w:val="00390DED"/>
    <w:rsid w:val="003A3DC8"/>
    <w:rsid w:val="003A3F93"/>
    <w:rsid w:val="003B2CF1"/>
    <w:rsid w:val="003B4F48"/>
    <w:rsid w:val="003C71F5"/>
    <w:rsid w:val="003D4047"/>
    <w:rsid w:val="004356D3"/>
    <w:rsid w:val="00440D59"/>
    <w:rsid w:val="00441E5D"/>
    <w:rsid w:val="004453DC"/>
    <w:rsid w:val="0044691E"/>
    <w:rsid w:val="004555ED"/>
    <w:rsid w:val="004567C8"/>
    <w:rsid w:val="00466079"/>
    <w:rsid w:val="004948B8"/>
    <w:rsid w:val="004A1B8E"/>
    <w:rsid w:val="004B658B"/>
    <w:rsid w:val="004F1D52"/>
    <w:rsid w:val="004F3ECC"/>
    <w:rsid w:val="004F61C1"/>
    <w:rsid w:val="005205A8"/>
    <w:rsid w:val="00521FC9"/>
    <w:rsid w:val="0052606F"/>
    <w:rsid w:val="00527B6B"/>
    <w:rsid w:val="00552986"/>
    <w:rsid w:val="00574D16"/>
    <w:rsid w:val="00594DAF"/>
    <w:rsid w:val="005B5187"/>
    <w:rsid w:val="005C253B"/>
    <w:rsid w:val="005D59B8"/>
    <w:rsid w:val="005D6E1D"/>
    <w:rsid w:val="005F0097"/>
    <w:rsid w:val="00611EC3"/>
    <w:rsid w:val="00615E30"/>
    <w:rsid w:val="006200C7"/>
    <w:rsid w:val="006238FB"/>
    <w:rsid w:val="006421B9"/>
    <w:rsid w:val="006709BD"/>
    <w:rsid w:val="00687CAD"/>
    <w:rsid w:val="00694738"/>
    <w:rsid w:val="006A1AFE"/>
    <w:rsid w:val="006C7A54"/>
    <w:rsid w:val="006D64F6"/>
    <w:rsid w:val="006E52FA"/>
    <w:rsid w:val="006E5F74"/>
    <w:rsid w:val="00717353"/>
    <w:rsid w:val="00720E57"/>
    <w:rsid w:val="0073475B"/>
    <w:rsid w:val="007352C3"/>
    <w:rsid w:val="00746005"/>
    <w:rsid w:val="00787641"/>
    <w:rsid w:val="007B2BC7"/>
    <w:rsid w:val="007C4A1E"/>
    <w:rsid w:val="007D0909"/>
    <w:rsid w:val="007D34E2"/>
    <w:rsid w:val="007D7B3C"/>
    <w:rsid w:val="007F1E2A"/>
    <w:rsid w:val="0081093F"/>
    <w:rsid w:val="00812228"/>
    <w:rsid w:val="00834573"/>
    <w:rsid w:val="00843243"/>
    <w:rsid w:val="00864130"/>
    <w:rsid w:val="0086438D"/>
    <w:rsid w:val="0086452D"/>
    <w:rsid w:val="008845CB"/>
    <w:rsid w:val="00897147"/>
    <w:rsid w:val="008B172B"/>
    <w:rsid w:val="008B31A7"/>
    <w:rsid w:val="008C05D7"/>
    <w:rsid w:val="008C497B"/>
    <w:rsid w:val="0091570A"/>
    <w:rsid w:val="009200E3"/>
    <w:rsid w:val="00946D6E"/>
    <w:rsid w:val="00947DD7"/>
    <w:rsid w:val="00950970"/>
    <w:rsid w:val="00950EBF"/>
    <w:rsid w:val="00960988"/>
    <w:rsid w:val="0096686E"/>
    <w:rsid w:val="0097588D"/>
    <w:rsid w:val="00977C47"/>
    <w:rsid w:val="009C4CE6"/>
    <w:rsid w:val="009D03CF"/>
    <w:rsid w:val="009D352C"/>
    <w:rsid w:val="009E59C5"/>
    <w:rsid w:val="00A567EA"/>
    <w:rsid w:val="00A73751"/>
    <w:rsid w:val="00A85ACB"/>
    <w:rsid w:val="00AA08D9"/>
    <w:rsid w:val="00AB3B47"/>
    <w:rsid w:val="00AB73D0"/>
    <w:rsid w:val="00AC1CC2"/>
    <w:rsid w:val="00AC7A81"/>
    <w:rsid w:val="00AE08E5"/>
    <w:rsid w:val="00AE4396"/>
    <w:rsid w:val="00AE798F"/>
    <w:rsid w:val="00B10D81"/>
    <w:rsid w:val="00B22AAB"/>
    <w:rsid w:val="00B32D03"/>
    <w:rsid w:val="00B37491"/>
    <w:rsid w:val="00B45D1C"/>
    <w:rsid w:val="00B47020"/>
    <w:rsid w:val="00B47056"/>
    <w:rsid w:val="00B623CF"/>
    <w:rsid w:val="00B65185"/>
    <w:rsid w:val="00B75554"/>
    <w:rsid w:val="00B81611"/>
    <w:rsid w:val="00B85489"/>
    <w:rsid w:val="00B86D46"/>
    <w:rsid w:val="00BA56DA"/>
    <w:rsid w:val="00BC1F9A"/>
    <w:rsid w:val="00BD5847"/>
    <w:rsid w:val="00BE163D"/>
    <w:rsid w:val="00C0389A"/>
    <w:rsid w:val="00C0771E"/>
    <w:rsid w:val="00C402D1"/>
    <w:rsid w:val="00C82E8B"/>
    <w:rsid w:val="00C9071D"/>
    <w:rsid w:val="00CB61A1"/>
    <w:rsid w:val="00CC4CC8"/>
    <w:rsid w:val="00CC56F1"/>
    <w:rsid w:val="00CE2118"/>
    <w:rsid w:val="00D06084"/>
    <w:rsid w:val="00D42A4B"/>
    <w:rsid w:val="00D55C16"/>
    <w:rsid w:val="00D618F7"/>
    <w:rsid w:val="00D6428D"/>
    <w:rsid w:val="00D77D42"/>
    <w:rsid w:val="00D83C79"/>
    <w:rsid w:val="00D923C4"/>
    <w:rsid w:val="00D95BA6"/>
    <w:rsid w:val="00DD121A"/>
    <w:rsid w:val="00DD2A6D"/>
    <w:rsid w:val="00DD4287"/>
    <w:rsid w:val="00DF3594"/>
    <w:rsid w:val="00E0260F"/>
    <w:rsid w:val="00E2474E"/>
    <w:rsid w:val="00E2493D"/>
    <w:rsid w:val="00E5756E"/>
    <w:rsid w:val="00E71D8D"/>
    <w:rsid w:val="00E93D13"/>
    <w:rsid w:val="00EA4EE4"/>
    <w:rsid w:val="00EB21E2"/>
    <w:rsid w:val="00EC1696"/>
    <w:rsid w:val="00ED3CDC"/>
    <w:rsid w:val="00ED403F"/>
    <w:rsid w:val="00EF0569"/>
    <w:rsid w:val="00EF4330"/>
    <w:rsid w:val="00F163DC"/>
    <w:rsid w:val="00F30EFC"/>
    <w:rsid w:val="00F43CA9"/>
    <w:rsid w:val="00F513FA"/>
    <w:rsid w:val="00F54222"/>
    <w:rsid w:val="00F663C2"/>
    <w:rsid w:val="00F66E2E"/>
    <w:rsid w:val="00F93B62"/>
    <w:rsid w:val="00FA60DB"/>
    <w:rsid w:val="00FD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BA56DA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BA56DA"/>
    <w:pPr>
      <w:keepNext/>
      <w:ind w:left="709"/>
      <w:outlineLvl w:val="1"/>
    </w:pPr>
    <w:rPr>
      <w:sz w:val="28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BA56DA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Standard"/>
    <w:next w:val="Standard"/>
    <w:link w:val="Heading4Char"/>
    <w:uiPriority w:val="99"/>
    <w:qFormat/>
    <w:rsid w:val="00BA56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Standard"/>
    <w:next w:val="Standard"/>
    <w:link w:val="Heading5Char"/>
    <w:uiPriority w:val="99"/>
    <w:qFormat/>
    <w:rsid w:val="00BA56DA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Standard"/>
    <w:next w:val="Standard"/>
    <w:link w:val="Heading6Char"/>
    <w:uiPriority w:val="99"/>
    <w:qFormat/>
    <w:rsid w:val="00BA56DA"/>
    <w:pPr>
      <w:tabs>
        <w:tab w:val="left" w:pos="2304"/>
      </w:tabs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Standard"/>
    <w:next w:val="Standard"/>
    <w:link w:val="Heading7Char"/>
    <w:uiPriority w:val="99"/>
    <w:qFormat/>
    <w:rsid w:val="00BA56DA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Standard"/>
    <w:next w:val="Standard"/>
    <w:link w:val="Heading8Char"/>
    <w:uiPriority w:val="99"/>
    <w:qFormat/>
    <w:rsid w:val="00BA56DA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Heading9">
    <w:name w:val="heading 9"/>
    <w:basedOn w:val="Standard"/>
    <w:next w:val="Standard"/>
    <w:link w:val="Heading9Char"/>
    <w:uiPriority w:val="99"/>
    <w:qFormat/>
    <w:rsid w:val="00BA56DA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4F48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4F48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4F48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4F48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4F48"/>
    <w:rPr>
      <w:rFonts w:ascii="Calibri" w:hAnsi="Calibri" w:cs="Times New Roman"/>
      <w:b/>
      <w:bCs/>
      <w:i/>
      <w:iCs/>
      <w:kern w:val="3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4F48"/>
    <w:rPr>
      <w:rFonts w:ascii="Calibri" w:hAnsi="Calibri" w:cs="Times New Roman"/>
      <w:b/>
      <w:bCs/>
      <w:kern w:val="3"/>
      <w:sz w:val="20"/>
      <w:szCs w:val="20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B4F48"/>
    <w:rPr>
      <w:rFonts w:ascii="Calibri" w:hAnsi="Calibri" w:cs="Times New Roman"/>
      <w:kern w:val="3"/>
      <w:sz w:val="21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4F48"/>
    <w:rPr>
      <w:rFonts w:ascii="Calibri" w:hAnsi="Calibri" w:cs="Times New Roman"/>
      <w:i/>
      <w:iCs/>
      <w:kern w:val="3"/>
      <w:sz w:val="21"/>
      <w:szCs w:val="21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B4F48"/>
    <w:rPr>
      <w:rFonts w:ascii="Cambria" w:hAnsi="Cambria" w:cs="Times New Roman"/>
      <w:kern w:val="3"/>
      <w:sz w:val="20"/>
      <w:szCs w:val="20"/>
      <w:lang w:eastAsia="zh-CN" w:bidi="hi-IN"/>
    </w:rPr>
  </w:style>
  <w:style w:type="paragraph" w:customStyle="1" w:styleId="Standard">
    <w:name w:val="Standard"/>
    <w:uiPriority w:val="99"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56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BA56DA"/>
    <w:pPr>
      <w:spacing w:after="140" w:line="276" w:lineRule="auto"/>
    </w:pPr>
  </w:style>
  <w:style w:type="paragraph" w:styleId="List">
    <w:name w:val="List"/>
    <w:basedOn w:val="Textbody"/>
    <w:uiPriority w:val="99"/>
    <w:rsid w:val="00BA56DA"/>
  </w:style>
  <w:style w:type="paragraph" w:styleId="Caption">
    <w:name w:val="caption"/>
    <w:basedOn w:val="Standard"/>
    <w:uiPriority w:val="99"/>
    <w:qFormat/>
    <w:rsid w:val="00BA56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56DA"/>
    <w:pPr>
      <w:suppressLineNumbers/>
    </w:pPr>
  </w:style>
  <w:style w:type="paragraph" w:customStyle="1" w:styleId="Framecontents">
    <w:name w:val="Frame contents"/>
    <w:basedOn w:val="Standard"/>
    <w:uiPriority w:val="99"/>
    <w:rsid w:val="00BA56DA"/>
  </w:style>
  <w:style w:type="paragraph" w:customStyle="1" w:styleId="41">
    <w:name w:val="Заголовок 41"/>
    <w:basedOn w:val="Standard"/>
    <w:next w:val="Standard"/>
    <w:uiPriority w:val="99"/>
    <w:rsid w:val="00BA56D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customStyle="1" w:styleId="Default">
    <w:name w:val="Default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Выделенная цитата1"/>
    <w:basedOn w:val="Standard"/>
    <w:next w:val="Standard"/>
    <w:uiPriority w:val="99"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21">
    <w:name w:val="Цитата 21"/>
    <w:basedOn w:val="Standard"/>
    <w:next w:val="Standard"/>
    <w:uiPriority w:val="99"/>
    <w:rsid w:val="00BA56DA"/>
    <w:pPr>
      <w:spacing w:after="200" w:line="276" w:lineRule="auto"/>
    </w:pPr>
    <w:rPr>
      <w:i/>
      <w:color w:val="000000"/>
    </w:rPr>
  </w:style>
  <w:style w:type="paragraph" w:customStyle="1" w:styleId="a">
    <w:name w:val="Заголовок статьи"/>
    <w:basedOn w:val="Standard"/>
    <w:next w:val="Standard"/>
    <w:uiPriority w:val="99"/>
    <w:rsid w:val="00BA56DA"/>
    <w:pPr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Standard"/>
    <w:uiPriority w:val="99"/>
    <w:rsid w:val="00BA56DA"/>
    <w:pPr>
      <w:widowControl w:val="0"/>
      <w:overflowPunct w:val="0"/>
      <w:jc w:val="both"/>
    </w:pPr>
    <w:rPr>
      <w:sz w:val="28"/>
    </w:rPr>
  </w:style>
  <w:style w:type="paragraph" w:customStyle="1" w:styleId="a0">
    <w:name w:val="Таблицы (моноширинный)"/>
    <w:basedOn w:val="Standard"/>
    <w:next w:val="Standard"/>
    <w:uiPriority w:val="99"/>
    <w:rsid w:val="00BA56DA"/>
    <w:pPr>
      <w:widowControl w:val="0"/>
      <w:jc w:val="both"/>
    </w:pPr>
    <w:rPr>
      <w:rFonts w:ascii="Courier New" w:hAnsi="Courier New" w:cs="Courier New"/>
    </w:rPr>
  </w:style>
  <w:style w:type="paragraph" w:customStyle="1" w:styleId="11">
    <w:name w:val="Абзац списка1"/>
    <w:basedOn w:val="Standard"/>
    <w:uiPriority w:val="99"/>
    <w:rsid w:val="00BA56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nseQuote">
    <w:name w:val="Intense Quote"/>
    <w:basedOn w:val="Standard"/>
    <w:next w:val="Standard"/>
    <w:link w:val="IntenseQuoteChar"/>
    <w:uiPriority w:val="99"/>
    <w:qFormat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56DA"/>
    <w:rPr>
      <w:rFonts w:cs="Times New Roman"/>
      <w:b/>
      <w:i/>
      <w:color w:val="4F81BD"/>
    </w:rPr>
  </w:style>
  <w:style w:type="paragraph" w:styleId="Quote">
    <w:name w:val="Quote"/>
    <w:basedOn w:val="Standard"/>
    <w:next w:val="Standard"/>
    <w:link w:val="QuoteChar"/>
    <w:uiPriority w:val="99"/>
    <w:qFormat/>
    <w:rsid w:val="00BA56D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A56DA"/>
    <w:rPr>
      <w:rFonts w:cs="Times New Roman"/>
      <w:i/>
      <w:color w:val="000000"/>
    </w:rPr>
  </w:style>
  <w:style w:type="paragraph" w:styleId="NoSpacing">
    <w:name w:val="No Spacing"/>
    <w:uiPriority w:val="99"/>
    <w:qFormat/>
    <w:rsid w:val="00BA56DA"/>
    <w:pPr>
      <w:suppressAutoHyphens/>
      <w:autoSpaceDN w:val="0"/>
      <w:textAlignment w:val="baseline"/>
    </w:pPr>
    <w:rPr>
      <w:rFonts w:ascii="Calibri" w:hAnsi="Calibri" w:cs="Calibri"/>
    </w:rPr>
  </w:style>
  <w:style w:type="paragraph" w:styleId="PlainText">
    <w:name w:val="Plain Text"/>
    <w:basedOn w:val="Standard"/>
    <w:link w:val="PlainTextChar"/>
    <w:uiPriority w:val="99"/>
    <w:rsid w:val="00BA56D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styleId="DocumentMap">
    <w:name w:val="Document Map"/>
    <w:basedOn w:val="Standard"/>
    <w:link w:val="DocumentMapChar"/>
    <w:uiPriority w:val="99"/>
    <w:rsid w:val="00BA5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styleId="BodyTextIndent3">
    <w:name w:val="Body Text Indent 3"/>
    <w:basedOn w:val="Standard"/>
    <w:link w:val="BodyTextIndent3Char"/>
    <w:uiPriority w:val="99"/>
    <w:rsid w:val="00BA56DA"/>
    <w:pPr>
      <w:spacing w:after="120"/>
      <w:ind w:left="283"/>
      <w:jc w:val="both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4F48"/>
    <w:rPr>
      <w:rFonts w:cs="Times New Roman"/>
      <w:kern w:val="3"/>
      <w:sz w:val="14"/>
      <w:szCs w:val="14"/>
      <w:lang w:eastAsia="zh-CN" w:bidi="hi-IN"/>
    </w:rPr>
  </w:style>
  <w:style w:type="paragraph" w:styleId="BodyTextIndent2">
    <w:name w:val="Body Text Indent 2"/>
    <w:basedOn w:val="Standard"/>
    <w:link w:val="BodyTextIndent2Char"/>
    <w:uiPriority w:val="99"/>
    <w:rsid w:val="00BA56DA"/>
    <w:pPr>
      <w:widowControl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BodyText2">
    <w:name w:val="Body Text 2"/>
    <w:basedOn w:val="Standard"/>
    <w:link w:val="BodyText2Char"/>
    <w:uiPriority w:val="99"/>
    <w:rsid w:val="00BA5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Subtitle">
    <w:name w:val="Subtitle"/>
    <w:basedOn w:val="Standard"/>
    <w:next w:val="Standard"/>
    <w:link w:val="SubtitleChar"/>
    <w:uiPriority w:val="99"/>
    <w:qFormat/>
    <w:rsid w:val="00BA56DA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4F48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Title">
    <w:name w:val="Title"/>
    <w:basedOn w:val="Standard"/>
    <w:next w:val="Standard"/>
    <w:link w:val="TitleChar"/>
    <w:uiPriority w:val="99"/>
    <w:qFormat/>
    <w:rsid w:val="00BA56D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4F48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customStyle="1" w:styleId="Endnote">
    <w:name w:val="Endnote"/>
    <w:basedOn w:val="Standard"/>
    <w:uiPriority w:val="99"/>
    <w:rsid w:val="00BA56DA"/>
  </w:style>
  <w:style w:type="paragraph" w:styleId="NormalWeb">
    <w:name w:val="Normal (Web)"/>
    <w:basedOn w:val="Standard"/>
    <w:uiPriority w:val="99"/>
    <w:rsid w:val="00BA56DA"/>
    <w:pPr>
      <w:spacing w:before="30" w:after="30"/>
    </w:pPr>
  </w:style>
  <w:style w:type="paragraph" w:styleId="HTMLPreformatted">
    <w:name w:val="HTML Preformatted"/>
    <w:basedOn w:val="Standard"/>
    <w:link w:val="HTMLPreformattedChar"/>
    <w:uiPriority w:val="99"/>
    <w:rsid w:val="00B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customStyle="1" w:styleId="ConsPlusNormal">
    <w:name w:val="ConsPlusNormal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A56DA"/>
    <w:pPr>
      <w:widowControl w:val="0"/>
      <w:suppressAutoHyphens/>
      <w:autoSpaceDN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Standard"/>
    <w:uiPriority w:val="99"/>
    <w:qFormat/>
    <w:rsid w:val="00BA56DA"/>
    <w:pPr>
      <w:widowControl w:val="0"/>
      <w:ind w:left="720"/>
    </w:pPr>
    <w:rPr>
      <w:color w:val="000000"/>
    </w:rPr>
  </w:style>
  <w:style w:type="paragraph" w:customStyle="1" w:styleId="Footnote">
    <w:name w:val="Footnote"/>
    <w:basedOn w:val="Standard"/>
    <w:uiPriority w:val="99"/>
    <w:rsid w:val="00BA56DA"/>
    <w:pPr>
      <w:widowControl w:val="0"/>
      <w:shd w:val="clear" w:color="auto" w:fill="FFFFFF"/>
    </w:pPr>
    <w:rPr>
      <w:b/>
      <w:bCs/>
      <w:sz w:val="19"/>
      <w:szCs w:val="19"/>
    </w:rPr>
  </w:style>
  <w:style w:type="paragraph" w:styleId="BalloonText">
    <w:name w:val="Balloon Text"/>
    <w:basedOn w:val="Standard"/>
    <w:link w:val="BalloonTextChar"/>
    <w:uiPriority w:val="99"/>
    <w:rsid w:val="00BA56D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customStyle="1" w:styleId="Style21">
    <w:name w:val="Style 21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customStyle="1" w:styleId="Style18">
    <w:name w:val="Style 18"/>
    <w:basedOn w:val="Standard"/>
    <w:uiPriority w:val="99"/>
    <w:rsid w:val="00BA56DA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14">
    <w:name w:val="Style 14"/>
    <w:basedOn w:val="Standard"/>
    <w:uiPriority w:val="99"/>
    <w:rsid w:val="00BA56DA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1">
    <w:name w:val="Style 11"/>
    <w:basedOn w:val="Standard"/>
    <w:uiPriority w:val="99"/>
    <w:rsid w:val="00BA56DA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7">
    <w:name w:val="Style 7"/>
    <w:basedOn w:val="Standard"/>
    <w:uiPriority w:val="99"/>
    <w:rsid w:val="00BA56D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4">
    <w:name w:val="Style 4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2">
    <w:name w:val="Style 2"/>
    <w:basedOn w:val="Standard"/>
    <w:uiPriority w:val="99"/>
    <w:rsid w:val="00BA56DA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styleId="Header">
    <w:name w:val="header"/>
    <w:basedOn w:val="Standard"/>
    <w:link w:val="HeaderChar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Standard"/>
    <w:link w:val="FooterChar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customStyle="1" w:styleId="Postan">
    <w:name w:val="Postan"/>
    <w:basedOn w:val="Standard"/>
    <w:uiPriority w:val="99"/>
    <w:rsid w:val="00BA56DA"/>
    <w:pPr>
      <w:jc w:val="center"/>
    </w:pPr>
    <w:rPr>
      <w:sz w:val="28"/>
    </w:rPr>
  </w:style>
  <w:style w:type="paragraph" w:customStyle="1" w:styleId="Textbodyindent">
    <w:name w:val="Text body indent"/>
    <w:basedOn w:val="Standard"/>
    <w:uiPriority w:val="99"/>
    <w:rsid w:val="00BA56DA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uiPriority w:val="99"/>
    <w:rsid w:val="00BA56DA"/>
    <w:pPr>
      <w:suppressLineNumbers/>
    </w:pPr>
  </w:style>
  <w:style w:type="character" w:customStyle="1" w:styleId="ListLabel117">
    <w:name w:val="ListLabel 117"/>
    <w:uiPriority w:val="99"/>
    <w:rsid w:val="00BA56DA"/>
  </w:style>
  <w:style w:type="character" w:customStyle="1" w:styleId="ListLabel116">
    <w:name w:val="ListLabel 116"/>
    <w:uiPriority w:val="99"/>
    <w:rsid w:val="00BA56DA"/>
  </w:style>
  <w:style w:type="character" w:customStyle="1" w:styleId="ListLabel115">
    <w:name w:val="ListLabel 115"/>
    <w:uiPriority w:val="99"/>
    <w:rsid w:val="00BA56DA"/>
  </w:style>
  <w:style w:type="character" w:customStyle="1" w:styleId="ListLabel114">
    <w:name w:val="ListLabel 114"/>
    <w:uiPriority w:val="99"/>
    <w:rsid w:val="00BA56DA"/>
    <w:rPr>
      <w:rFonts w:eastAsia="Times New Roman"/>
    </w:rPr>
  </w:style>
  <w:style w:type="character" w:customStyle="1" w:styleId="ListLabel113">
    <w:name w:val="ListLabel 113"/>
    <w:uiPriority w:val="99"/>
    <w:rsid w:val="00BA56DA"/>
  </w:style>
  <w:style w:type="character" w:customStyle="1" w:styleId="ListLabel112">
    <w:name w:val="ListLabel 112"/>
    <w:uiPriority w:val="99"/>
    <w:rsid w:val="00BA56DA"/>
  </w:style>
  <w:style w:type="character" w:customStyle="1" w:styleId="ListLabel111">
    <w:name w:val="ListLabel 111"/>
    <w:uiPriority w:val="99"/>
    <w:rsid w:val="00BA56DA"/>
  </w:style>
  <w:style w:type="character" w:customStyle="1" w:styleId="ListLabel110">
    <w:name w:val="ListLabel 110"/>
    <w:uiPriority w:val="99"/>
    <w:rsid w:val="00BA56DA"/>
    <w:rPr>
      <w:rFonts w:eastAsia="Times New Roman"/>
    </w:rPr>
  </w:style>
  <w:style w:type="character" w:customStyle="1" w:styleId="ListLabel109">
    <w:name w:val="ListLabel 109"/>
    <w:uiPriority w:val="99"/>
    <w:rsid w:val="00BA56DA"/>
  </w:style>
  <w:style w:type="character" w:customStyle="1" w:styleId="ListLabel108">
    <w:name w:val="ListLabel 108"/>
    <w:uiPriority w:val="99"/>
    <w:rsid w:val="00BA56DA"/>
  </w:style>
  <w:style w:type="character" w:customStyle="1" w:styleId="ListLabel107">
    <w:name w:val="ListLabel 107"/>
    <w:uiPriority w:val="99"/>
    <w:rsid w:val="00BA56DA"/>
  </w:style>
  <w:style w:type="character" w:customStyle="1" w:styleId="ListLabel106">
    <w:name w:val="ListLabel 106"/>
    <w:uiPriority w:val="99"/>
    <w:rsid w:val="00BA56DA"/>
  </w:style>
  <w:style w:type="character" w:customStyle="1" w:styleId="ListLabel105">
    <w:name w:val="ListLabel 105"/>
    <w:uiPriority w:val="99"/>
    <w:rsid w:val="00BA56DA"/>
  </w:style>
  <w:style w:type="character" w:customStyle="1" w:styleId="ListLabel104">
    <w:name w:val="ListLabel 104"/>
    <w:uiPriority w:val="99"/>
    <w:rsid w:val="00BA56DA"/>
  </w:style>
  <w:style w:type="character" w:customStyle="1" w:styleId="ListLabel103">
    <w:name w:val="ListLabel 103"/>
    <w:uiPriority w:val="99"/>
    <w:rsid w:val="00BA56DA"/>
    <w:rPr>
      <w:color w:val="000000"/>
      <w:sz w:val="20"/>
    </w:rPr>
  </w:style>
  <w:style w:type="character" w:customStyle="1" w:styleId="ListLabel102">
    <w:name w:val="ListLabel 102"/>
    <w:uiPriority w:val="99"/>
    <w:rsid w:val="00BA56DA"/>
    <w:rPr>
      <w:b/>
    </w:rPr>
  </w:style>
  <w:style w:type="character" w:customStyle="1" w:styleId="ListLabel101">
    <w:name w:val="ListLabel 101"/>
    <w:uiPriority w:val="99"/>
    <w:rsid w:val="00BA56DA"/>
    <w:rPr>
      <w:color w:val="000000"/>
    </w:rPr>
  </w:style>
  <w:style w:type="character" w:customStyle="1" w:styleId="ListLabel100">
    <w:name w:val="ListLabel 100"/>
    <w:uiPriority w:val="99"/>
    <w:rsid w:val="00BA56DA"/>
    <w:rPr>
      <w:color w:val="000000"/>
    </w:rPr>
  </w:style>
  <w:style w:type="character" w:customStyle="1" w:styleId="ListLabel99">
    <w:name w:val="ListLabel 9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8">
    <w:name w:val="ListLabel 9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7">
    <w:name w:val="ListLabel 9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6">
    <w:name w:val="ListLabel 9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5">
    <w:name w:val="ListLabel 9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4">
    <w:name w:val="ListLabel 9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3">
    <w:name w:val="ListLabel 9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2">
    <w:name w:val="ListLabel 9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1">
    <w:name w:val="ListLabel 9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0">
    <w:name w:val="ListLabel 90"/>
    <w:uiPriority w:val="99"/>
    <w:rsid w:val="00BA56DA"/>
  </w:style>
  <w:style w:type="character" w:customStyle="1" w:styleId="ListLabel89">
    <w:name w:val="ListLabel 89"/>
    <w:uiPriority w:val="99"/>
    <w:rsid w:val="00BA56DA"/>
  </w:style>
  <w:style w:type="character" w:customStyle="1" w:styleId="ListLabel88">
    <w:name w:val="ListLabel 88"/>
    <w:uiPriority w:val="99"/>
    <w:rsid w:val="00BA56DA"/>
  </w:style>
  <w:style w:type="character" w:customStyle="1" w:styleId="ListLabel87">
    <w:name w:val="ListLabel 87"/>
    <w:uiPriority w:val="99"/>
    <w:rsid w:val="00BA56DA"/>
  </w:style>
  <w:style w:type="character" w:customStyle="1" w:styleId="ListLabel86">
    <w:name w:val="ListLabel 86"/>
    <w:uiPriority w:val="99"/>
    <w:rsid w:val="00BA56DA"/>
  </w:style>
  <w:style w:type="character" w:customStyle="1" w:styleId="ListLabel85">
    <w:name w:val="ListLabel 85"/>
    <w:uiPriority w:val="99"/>
    <w:rsid w:val="00BA56DA"/>
  </w:style>
  <w:style w:type="character" w:customStyle="1" w:styleId="ListLabel84">
    <w:name w:val="ListLabel 84"/>
    <w:uiPriority w:val="99"/>
    <w:rsid w:val="00BA56DA"/>
  </w:style>
  <w:style w:type="character" w:customStyle="1" w:styleId="ListLabel83">
    <w:name w:val="ListLabel 83"/>
    <w:uiPriority w:val="99"/>
    <w:rsid w:val="00BA56DA"/>
  </w:style>
  <w:style w:type="character" w:customStyle="1" w:styleId="ListLabel82">
    <w:name w:val="ListLabel 82"/>
    <w:uiPriority w:val="99"/>
    <w:rsid w:val="00BA56DA"/>
    <w:rPr>
      <w:color w:val="000000"/>
      <w:position w:val="0"/>
      <w:vertAlign w:val="superscript"/>
    </w:rPr>
  </w:style>
  <w:style w:type="character" w:customStyle="1" w:styleId="ListLabel81">
    <w:name w:val="ListLabel 81"/>
    <w:uiPriority w:val="99"/>
    <w:rsid w:val="00BA56DA"/>
  </w:style>
  <w:style w:type="character" w:customStyle="1" w:styleId="ListLabel80">
    <w:name w:val="ListLabel 80"/>
    <w:uiPriority w:val="99"/>
    <w:rsid w:val="00BA56DA"/>
  </w:style>
  <w:style w:type="character" w:customStyle="1" w:styleId="ListLabel79">
    <w:name w:val="ListLabel 79"/>
    <w:uiPriority w:val="99"/>
    <w:rsid w:val="00BA56DA"/>
  </w:style>
  <w:style w:type="character" w:customStyle="1" w:styleId="ListLabel78">
    <w:name w:val="ListLabel 78"/>
    <w:uiPriority w:val="99"/>
    <w:rsid w:val="00BA56DA"/>
  </w:style>
  <w:style w:type="character" w:customStyle="1" w:styleId="ListLabel77">
    <w:name w:val="ListLabel 77"/>
    <w:uiPriority w:val="99"/>
    <w:rsid w:val="00BA56DA"/>
  </w:style>
  <w:style w:type="character" w:customStyle="1" w:styleId="ListLabel76">
    <w:name w:val="ListLabel 76"/>
    <w:uiPriority w:val="99"/>
    <w:rsid w:val="00BA56DA"/>
  </w:style>
  <w:style w:type="character" w:customStyle="1" w:styleId="ListLabel75">
    <w:name w:val="ListLabel 75"/>
    <w:uiPriority w:val="99"/>
    <w:rsid w:val="00BA56DA"/>
  </w:style>
  <w:style w:type="character" w:customStyle="1" w:styleId="ListLabel74">
    <w:name w:val="ListLabel 74"/>
    <w:uiPriority w:val="99"/>
    <w:rsid w:val="00BA56DA"/>
  </w:style>
  <w:style w:type="character" w:customStyle="1" w:styleId="ListLabel73">
    <w:name w:val="ListLabel 73"/>
    <w:uiPriority w:val="99"/>
    <w:rsid w:val="00BA56DA"/>
    <w:rPr>
      <w:color w:val="000000"/>
    </w:rPr>
  </w:style>
  <w:style w:type="character" w:customStyle="1" w:styleId="ListLabel72">
    <w:name w:val="ListLabel 72"/>
    <w:uiPriority w:val="99"/>
    <w:rsid w:val="00BA56DA"/>
    <w:rPr>
      <w:color w:val="000000"/>
    </w:rPr>
  </w:style>
  <w:style w:type="character" w:customStyle="1" w:styleId="ListLabel71">
    <w:name w:val="ListLabel 71"/>
    <w:uiPriority w:val="99"/>
    <w:rsid w:val="00BA56DA"/>
    <w:rPr>
      <w:color w:val="000000"/>
    </w:rPr>
  </w:style>
  <w:style w:type="character" w:customStyle="1" w:styleId="ListLabel70">
    <w:name w:val="ListLabel 70"/>
    <w:uiPriority w:val="99"/>
    <w:rsid w:val="00BA56DA"/>
    <w:rPr>
      <w:color w:val="000000"/>
    </w:rPr>
  </w:style>
  <w:style w:type="character" w:customStyle="1" w:styleId="ListLabel69">
    <w:name w:val="ListLabel 69"/>
    <w:uiPriority w:val="99"/>
    <w:rsid w:val="00BA56DA"/>
    <w:rPr>
      <w:color w:val="000000"/>
    </w:rPr>
  </w:style>
  <w:style w:type="character" w:customStyle="1" w:styleId="ListLabel68">
    <w:name w:val="ListLabel 68"/>
    <w:uiPriority w:val="99"/>
    <w:rsid w:val="00BA56DA"/>
    <w:rPr>
      <w:color w:val="000000"/>
    </w:rPr>
  </w:style>
  <w:style w:type="character" w:customStyle="1" w:styleId="ListLabel67">
    <w:name w:val="ListLabel 67"/>
    <w:uiPriority w:val="99"/>
    <w:rsid w:val="00BA56DA"/>
    <w:rPr>
      <w:color w:val="000000"/>
    </w:rPr>
  </w:style>
  <w:style w:type="character" w:customStyle="1" w:styleId="ListLabel66">
    <w:name w:val="ListLabel 66"/>
    <w:uiPriority w:val="99"/>
    <w:rsid w:val="00BA56DA"/>
    <w:rPr>
      <w:color w:val="000000"/>
    </w:rPr>
  </w:style>
  <w:style w:type="character" w:customStyle="1" w:styleId="ListLabel65">
    <w:name w:val="ListLabel 65"/>
    <w:uiPriority w:val="99"/>
    <w:rsid w:val="00BA56DA"/>
    <w:rPr>
      <w:color w:val="000000"/>
    </w:rPr>
  </w:style>
  <w:style w:type="character" w:customStyle="1" w:styleId="ListLabel64">
    <w:name w:val="ListLabel 64"/>
    <w:uiPriority w:val="99"/>
    <w:rsid w:val="00BA56DA"/>
    <w:rPr>
      <w:color w:val="000000"/>
    </w:rPr>
  </w:style>
  <w:style w:type="character" w:customStyle="1" w:styleId="ListLabel63">
    <w:name w:val="ListLabel 63"/>
    <w:uiPriority w:val="99"/>
    <w:rsid w:val="00BA56DA"/>
    <w:rPr>
      <w:color w:val="000000"/>
    </w:rPr>
  </w:style>
  <w:style w:type="character" w:customStyle="1" w:styleId="ListLabel62">
    <w:name w:val="ListLabel 62"/>
    <w:uiPriority w:val="99"/>
    <w:rsid w:val="00BA56DA"/>
    <w:rPr>
      <w:color w:val="000000"/>
    </w:rPr>
  </w:style>
  <w:style w:type="character" w:customStyle="1" w:styleId="ListLabel61">
    <w:name w:val="ListLabel 61"/>
    <w:uiPriority w:val="99"/>
    <w:rsid w:val="00BA56DA"/>
    <w:rPr>
      <w:color w:val="000000"/>
    </w:rPr>
  </w:style>
  <w:style w:type="character" w:customStyle="1" w:styleId="ListLabel60">
    <w:name w:val="ListLabel 60"/>
    <w:uiPriority w:val="99"/>
    <w:rsid w:val="00BA56DA"/>
    <w:rPr>
      <w:color w:val="000000"/>
    </w:rPr>
  </w:style>
  <w:style w:type="character" w:customStyle="1" w:styleId="ListLabel59">
    <w:name w:val="ListLabel 59"/>
    <w:uiPriority w:val="99"/>
    <w:rsid w:val="00BA56DA"/>
    <w:rPr>
      <w:color w:val="000000"/>
    </w:rPr>
  </w:style>
  <w:style w:type="character" w:customStyle="1" w:styleId="ListLabel58">
    <w:name w:val="ListLabel 58"/>
    <w:uiPriority w:val="99"/>
    <w:rsid w:val="00BA56DA"/>
    <w:rPr>
      <w:color w:val="000000"/>
    </w:rPr>
  </w:style>
  <w:style w:type="character" w:customStyle="1" w:styleId="ListLabel57">
    <w:name w:val="ListLabel 57"/>
    <w:uiPriority w:val="99"/>
    <w:rsid w:val="00BA56DA"/>
    <w:rPr>
      <w:color w:val="000000"/>
    </w:rPr>
  </w:style>
  <w:style w:type="character" w:customStyle="1" w:styleId="ListLabel56">
    <w:name w:val="ListLabel 56"/>
    <w:uiPriority w:val="99"/>
    <w:rsid w:val="00BA56DA"/>
    <w:rPr>
      <w:color w:val="000000"/>
    </w:rPr>
  </w:style>
  <w:style w:type="character" w:customStyle="1" w:styleId="ListLabel55">
    <w:name w:val="ListLabel 55"/>
    <w:uiPriority w:val="99"/>
    <w:rsid w:val="00BA56DA"/>
    <w:rPr>
      <w:color w:val="000000"/>
    </w:rPr>
  </w:style>
  <w:style w:type="character" w:customStyle="1" w:styleId="ListLabel54">
    <w:name w:val="ListLabel 54"/>
    <w:uiPriority w:val="99"/>
    <w:rsid w:val="00BA56DA"/>
  </w:style>
  <w:style w:type="character" w:customStyle="1" w:styleId="ListLabel53">
    <w:name w:val="ListLabel 53"/>
    <w:uiPriority w:val="99"/>
    <w:rsid w:val="00BA56DA"/>
  </w:style>
  <w:style w:type="character" w:customStyle="1" w:styleId="ListLabel52">
    <w:name w:val="ListLabel 52"/>
    <w:uiPriority w:val="99"/>
    <w:rsid w:val="00BA56DA"/>
  </w:style>
  <w:style w:type="character" w:customStyle="1" w:styleId="ListLabel51">
    <w:name w:val="ListLabel 51"/>
    <w:uiPriority w:val="99"/>
    <w:rsid w:val="00BA56DA"/>
  </w:style>
  <w:style w:type="character" w:customStyle="1" w:styleId="ListLabel50">
    <w:name w:val="ListLabel 50"/>
    <w:uiPriority w:val="99"/>
    <w:rsid w:val="00BA56DA"/>
  </w:style>
  <w:style w:type="character" w:customStyle="1" w:styleId="ListLabel49">
    <w:name w:val="ListLabel 49"/>
    <w:uiPriority w:val="99"/>
    <w:rsid w:val="00BA56DA"/>
  </w:style>
  <w:style w:type="character" w:customStyle="1" w:styleId="ListLabel48">
    <w:name w:val="ListLabel 48"/>
    <w:uiPriority w:val="99"/>
    <w:rsid w:val="00BA56DA"/>
  </w:style>
  <w:style w:type="character" w:customStyle="1" w:styleId="ListLabel47">
    <w:name w:val="ListLabel 47"/>
    <w:uiPriority w:val="99"/>
    <w:rsid w:val="00BA56DA"/>
  </w:style>
  <w:style w:type="character" w:customStyle="1" w:styleId="ListLabel46">
    <w:name w:val="ListLabel 46"/>
    <w:uiPriority w:val="99"/>
    <w:rsid w:val="00BA56DA"/>
    <w:rPr>
      <w:color w:val="000000"/>
    </w:rPr>
  </w:style>
  <w:style w:type="character" w:customStyle="1" w:styleId="ListLabel45">
    <w:name w:val="ListLabel 45"/>
    <w:uiPriority w:val="99"/>
    <w:rsid w:val="00BA56DA"/>
  </w:style>
  <w:style w:type="character" w:customStyle="1" w:styleId="ListLabel44">
    <w:name w:val="ListLabel 44"/>
    <w:uiPriority w:val="99"/>
    <w:rsid w:val="00BA56DA"/>
  </w:style>
  <w:style w:type="character" w:customStyle="1" w:styleId="ListLabel43">
    <w:name w:val="ListLabel 43"/>
    <w:uiPriority w:val="99"/>
    <w:rsid w:val="00BA56DA"/>
  </w:style>
  <w:style w:type="character" w:customStyle="1" w:styleId="ListLabel42">
    <w:name w:val="ListLabel 42"/>
    <w:uiPriority w:val="99"/>
    <w:rsid w:val="00BA56DA"/>
  </w:style>
  <w:style w:type="character" w:customStyle="1" w:styleId="ListLabel41">
    <w:name w:val="ListLabel 41"/>
    <w:uiPriority w:val="99"/>
    <w:rsid w:val="00BA56DA"/>
  </w:style>
  <w:style w:type="character" w:customStyle="1" w:styleId="ListLabel40">
    <w:name w:val="ListLabel 40"/>
    <w:uiPriority w:val="99"/>
    <w:rsid w:val="00BA56DA"/>
  </w:style>
  <w:style w:type="character" w:customStyle="1" w:styleId="ListLabel39">
    <w:name w:val="ListLabel 39"/>
    <w:uiPriority w:val="99"/>
    <w:rsid w:val="00BA56DA"/>
  </w:style>
  <w:style w:type="character" w:customStyle="1" w:styleId="ListLabel38">
    <w:name w:val="ListLabel 38"/>
    <w:uiPriority w:val="99"/>
    <w:rsid w:val="00BA56DA"/>
  </w:style>
  <w:style w:type="character" w:customStyle="1" w:styleId="ListLabel37">
    <w:name w:val="ListLabel 37"/>
    <w:uiPriority w:val="99"/>
    <w:rsid w:val="00BA56DA"/>
    <w:rPr>
      <w:color w:val="000000"/>
      <w:position w:val="0"/>
      <w:vertAlign w:val="superscript"/>
    </w:rPr>
  </w:style>
  <w:style w:type="character" w:customStyle="1" w:styleId="ListLabel36">
    <w:name w:val="ListLabel 3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5">
    <w:name w:val="ListLabel 3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4">
    <w:name w:val="ListLabel 3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3">
    <w:name w:val="ListLabel 3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2">
    <w:name w:val="ListLabel 3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1">
    <w:name w:val="ListLabel 3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0">
    <w:name w:val="ListLabel 3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9">
    <w:name w:val="ListLabel 2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8">
    <w:name w:val="ListLabel 2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7">
    <w:name w:val="ListLabel 2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6">
    <w:name w:val="ListLabel 2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5">
    <w:name w:val="ListLabel 2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4">
    <w:name w:val="ListLabel 2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3">
    <w:name w:val="ListLabel 2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2">
    <w:name w:val="ListLabel 2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1">
    <w:name w:val="ListLabel 2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0">
    <w:name w:val="ListLabel 2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9">
    <w:name w:val="ListLabel 1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8">
    <w:name w:val="ListLabel 1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7">
    <w:name w:val="ListLabel 1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6">
    <w:name w:val="ListLabel 1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5">
    <w:name w:val="ListLabel 1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4">
    <w:name w:val="ListLabel 1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3">
    <w:name w:val="ListLabel 1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2">
    <w:name w:val="ListLabel 1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1">
    <w:name w:val="ListLabel 1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0">
    <w:name w:val="ListLabel 1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">
    <w:name w:val="ListLabel 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8">
    <w:name w:val="ListLabel 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7">
    <w:name w:val="ListLabel 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6">
    <w:name w:val="ListLabel 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5">
    <w:name w:val="ListLabel 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4">
    <w:name w:val="ListLabel 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">
    <w:name w:val="ListLabel 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">
    <w:name w:val="ListLabel 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">
    <w:name w:val="ListLabel 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410">
    <w:name w:val="Заголовок 4 Знак1"/>
    <w:basedOn w:val="DefaultParagraphFont"/>
    <w:uiPriority w:val="99"/>
    <w:rsid w:val="00BA56DA"/>
    <w:rPr>
      <w:rFonts w:ascii="Cambria" w:eastAsia="NSimSun" w:hAnsi="Cambria" w:cs="Mangal"/>
      <w:b/>
      <w:bCs/>
      <w:i/>
      <w:iCs/>
      <w:color w:val="4F81BD"/>
    </w:rPr>
  </w:style>
  <w:style w:type="character" w:customStyle="1" w:styleId="a1">
    <w:name w:val="Сноска_"/>
    <w:basedOn w:val="DefaultParagraphFont"/>
    <w:uiPriority w:val="99"/>
    <w:rsid w:val="00BA56DA"/>
    <w:rPr>
      <w:rFonts w:cs="Times New Roman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A56DA"/>
    <w:rPr>
      <w:rFonts w:cs="Times New Roman"/>
    </w:rPr>
  </w:style>
  <w:style w:type="character" w:customStyle="1" w:styleId="ConsPlusNonformat0">
    <w:name w:val="ConsPlusNonformat Знак"/>
    <w:uiPriority w:val="99"/>
    <w:rsid w:val="00BA56DA"/>
    <w:rPr>
      <w:rFonts w:ascii="Courier New" w:hAnsi="Courier New"/>
    </w:rPr>
  </w:style>
  <w:style w:type="character" w:customStyle="1" w:styleId="a2">
    <w:name w:val="Выделенная цитата Знак"/>
    <w:basedOn w:val="DefaultParagraphFont"/>
    <w:uiPriority w:val="99"/>
    <w:rsid w:val="00BA56DA"/>
    <w:rPr>
      <w:rFonts w:ascii="Calibri" w:hAnsi="Calibri" w:cs="Calibri"/>
      <w:b/>
      <w:bCs/>
      <w:i/>
      <w:iCs/>
      <w:color w:val="4F81BD"/>
    </w:rPr>
  </w:style>
  <w:style w:type="character" w:customStyle="1" w:styleId="2">
    <w:name w:val="Цитата 2 Знак"/>
    <w:basedOn w:val="DefaultParagraphFont"/>
    <w:uiPriority w:val="99"/>
    <w:rsid w:val="00BA56DA"/>
    <w:rPr>
      <w:rFonts w:ascii="Calibri" w:hAnsi="Calibri" w:cs="Calibri"/>
      <w:i/>
      <w:iCs/>
      <w:color w:val="000000"/>
    </w:rPr>
  </w:style>
  <w:style w:type="character" w:customStyle="1" w:styleId="a3">
    <w:name w:val="Без интервала Знак"/>
    <w:uiPriority w:val="99"/>
    <w:rsid w:val="00BA56DA"/>
    <w:rPr>
      <w:rFonts w:ascii="Calibri" w:hAnsi="Calibri"/>
      <w:sz w:val="22"/>
    </w:rPr>
  </w:style>
  <w:style w:type="character" w:customStyle="1" w:styleId="a4">
    <w:name w:val="Текст Знак"/>
    <w:basedOn w:val="DefaultParagraphFont"/>
    <w:uiPriority w:val="99"/>
    <w:rsid w:val="00BA56DA"/>
    <w:rPr>
      <w:rFonts w:ascii="Courier New" w:hAnsi="Courier New" w:cs="Courier New"/>
    </w:rPr>
  </w:style>
  <w:style w:type="character" w:customStyle="1" w:styleId="a5">
    <w:name w:val="Схема документа Знак"/>
    <w:basedOn w:val="DefaultParagraphFont"/>
    <w:uiPriority w:val="99"/>
    <w:rsid w:val="00BA56DA"/>
    <w:rPr>
      <w:rFonts w:ascii="Tahoma" w:hAnsi="Tahoma" w:cs="Tahoma"/>
      <w:shd w:val="clear" w:color="auto" w:fill="000080"/>
    </w:rPr>
  </w:style>
  <w:style w:type="character" w:customStyle="1" w:styleId="3">
    <w:name w:val="Основной текст с отступом 3 Знак"/>
    <w:basedOn w:val="DefaultParagraphFont"/>
    <w:uiPriority w:val="99"/>
    <w:rsid w:val="00BA56DA"/>
    <w:rPr>
      <w:rFonts w:cs="Times New Roman"/>
      <w:sz w:val="16"/>
    </w:rPr>
  </w:style>
  <w:style w:type="character" w:customStyle="1" w:styleId="20">
    <w:name w:val="Основной текст с отступом 2 Знак"/>
    <w:basedOn w:val="DefaultParagraphFont"/>
    <w:uiPriority w:val="99"/>
    <w:rsid w:val="00BA56DA"/>
    <w:rPr>
      <w:rFonts w:cs="Times New Roman"/>
    </w:rPr>
  </w:style>
  <w:style w:type="character" w:customStyle="1" w:styleId="22">
    <w:name w:val="Основной текст 2 Знак"/>
    <w:basedOn w:val="DefaultParagraphFont"/>
    <w:uiPriority w:val="99"/>
    <w:rsid w:val="00BA56DA"/>
    <w:rPr>
      <w:rFonts w:cs="Times New Roman"/>
      <w:sz w:val="24"/>
      <w:szCs w:val="24"/>
    </w:rPr>
  </w:style>
  <w:style w:type="character" w:customStyle="1" w:styleId="a6">
    <w:name w:val="Подзаголовок Знак"/>
    <w:basedOn w:val="DefaultParagraphFont"/>
    <w:uiPriority w:val="99"/>
    <w:rsid w:val="00BA56D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Основной текст с отступом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a8">
    <w:name w:val="Основной текст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a9">
    <w:name w:val="Название Знак"/>
    <w:basedOn w:val="DefaultParagraphFont"/>
    <w:uiPriority w:val="99"/>
    <w:rsid w:val="00BA56DA"/>
    <w:rPr>
      <w:rFonts w:ascii="Cambria" w:hAnsi="Cambria" w:cs="Cambria"/>
      <w:color w:val="17365D"/>
      <w:spacing w:val="5"/>
      <w:kern w:val="3"/>
      <w:sz w:val="52"/>
      <w:szCs w:val="52"/>
    </w:rPr>
  </w:style>
  <w:style w:type="character" w:customStyle="1" w:styleId="aa">
    <w:name w:val="Текст концевой сноски Знак"/>
    <w:basedOn w:val="DefaultParagraphFont"/>
    <w:uiPriority w:val="99"/>
    <w:rsid w:val="00BA56DA"/>
    <w:rPr>
      <w:rFonts w:cs="Times New Roman"/>
    </w:rPr>
  </w:style>
  <w:style w:type="character" w:customStyle="1" w:styleId="12">
    <w:name w:val="Текст сноски Знак1"/>
    <w:basedOn w:val="DefaultParagraphFont"/>
    <w:uiPriority w:val="99"/>
    <w:rsid w:val="00BA56DA"/>
    <w:rPr>
      <w:rFonts w:cs="Times New Roman"/>
    </w:rPr>
  </w:style>
  <w:style w:type="character" w:customStyle="1" w:styleId="HTML">
    <w:name w:val="Стандартный HTML Знак"/>
    <w:basedOn w:val="DefaultParagraphFont"/>
    <w:uiPriority w:val="99"/>
    <w:rsid w:val="00BA56DA"/>
    <w:rPr>
      <w:rFonts w:ascii="Courier New" w:hAnsi="Courier New" w:cs="Courier New"/>
    </w:rPr>
  </w:style>
  <w:style w:type="character" w:customStyle="1" w:styleId="31">
    <w:name w:val="Заголовок 3 Знак1"/>
    <w:uiPriority w:val="99"/>
    <w:rsid w:val="00BA56DA"/>
    <w:rPr>
      <w:rFonts w:ascii="Arial" w:hAnsi="Arial"/>
      <w:b/>
      <w:sz w:val="26"/>
    </w:rPr>
  </w:style>
  <w:style w:type="character" w:styleId="FollowedHyperlink">
    <w:name w:val="FollowedHyperlink"/>
    <w:basedOn w:val="DefaultParagraphFont"/>
    <w:uiPriority w:val="99"/>
    <w:rsid w:val="00BA56DA"/>
    <w:rPr>
      <w:rFonts w:cs="Times New Roman"/>
      <w:color w:val="800080"/>
      <w:u w:val="single"/>
    </w:rPr>
  </w:style>
  <w:style w:type="character" w:customStyle="1" w:styleId="13">
    <w:name w:val="Заголовок 1 Знак"/>
    <w:basedOn w:val="DefaultParagraphFont"/>
    <w:uiPriority w:val="99"/>
    <w:rsid w:val="00BA56DA"/>
    <w:rPr>
      <w:rFonts w:ascii="AG Souvenir" w:hAnsi="AG Souvenir" w:cs="AG Souvenir"/>
      <w:b/>
      <w:spacing w:val="38"/>
      <w:sz w:val="28"/>
    </w:rPr>
  </w:style>
  <w:style w:type="character" w:customStyle="1" w:styleId="23">
    <w:name w:val="Заголовок 2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9">
    <w:name w:val="Заголовок 9 Знак"/>
    <w:basedOn w:val="DefaultParagraphFont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8">
    <w:name w:val="Заголовок 8 Знак"/>
    <w:basedOn w:val="DefaultParagraphFont"/>
    <w:uiPriority w:val="99"/>
    <w:rsid w:val="00BA56DA"/>
    <w:rPr>
      <w:rFonts w:ascii="Cambria" w:hAnsi="Cambria" w:cs="Cambria"/>
      <w:color w:val="404040"/>
    </w:rPr>
  </w:style>
  <w:style w:type="character" w:customStyle="1" w:styleId="7">
    <w:name w:val="Заголовок 7 Знак"/>
    <w:basedOn w:val="DefaultParagraphFont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6">
    <w:name w:val="Заголовок 6 Знак"/>
    <w:basedOn w:val="DefaultParagraphFont"/>
    <w:uiPriority w:val="99"/>
    <w:rsid w:val="00BA56DA"/>
    <w:rPr>
      <w:rFonts w:cs="Times New Roman"/>
      <w:b/>
      <w:bCs/>
    </w:rPr>
  </w:style>
  <w:style w:type="character" w:customStyle="1" w:styleId="5">
    <w:name w:val="Заголовок 5 Знак"/>
    <w:basedOn w:val="DefaultParagraphFont"/>
    <w:uiPriority w:val="99"/>
    <w:rsid w:val="00BA56DA"/>
    <w:rPr>
      <w:rFonts w:ascii="Cambria" w:hAnsi="Cambria" w:cs="Cambria"/>
      <w:color w:val="243F60"/>
    </w:rPr>
  </w:style>
  <w:style w:type="character" w:customStyle="1" w:styleId="30">
    <w:name w:val="Заголовок 3 Знак"/>
    <w:basedOn w:val="DefaultParagraphFont"/>
    <w:uiPriority w:val="99"/>
    <w:rsid w:val="00BA56DA"/>
    <w:rPr>
      <w:rFonts w:ascii="Cambria" w:eastAsia="NSimSun" w:hAnsi="Cambria" w:cs="Mangal"/>
      <w:b/>
      <w:bCs/>
      <w:color w:val="4F81BD"/>
    </w:rPr>
  </w:style>
  <w:style w:type="character" w:customStyle="1" w:styleId="Internetlink">
    <w:name w:val="Internet link"/>
    <w:uiPriority w:val="99"/>
    <w:rsid w:val="00BA56DA"/>
    <w:rPr>
      <w:color w:val="0000FF"/>
      <w:u w:val="single"/>
    </w:rPr>
  </w:style>
  <w:style w:type="character" w:customStyle="1" w:styleId="ab">
    <w:name w:val="Верхний колонтитул Знак"/>
    <w:uiPriority w:val="99"/>
    <w:rsid w:val="00BA56DA"/>
  </w:style>
  <w:style w:type="character" w:customStyle="1" w:styleId="ac">
    <w:name w:val="Нижний колонтитул Знак"/>
    <w:uiPriority w:val="99"/>
    <w:rsid w:val="00BA56DA"/>
  </w:style>
  <w:style w:type="character" w:customStyle="1" w:styleId="FootnoteCharacters">
    <w:name w:val="Footnote Characters"/>
    <w:uiPriority w:val="99"/>
    <w:rsid w:val="00BA56DA"/>
    <w:rPr>
      <w:position w:val="0"/>
      <w:vertAlign w:val="superscript"/>
    </w:rPr>
  </w:style>
  <w:style w:type="character" w:customStyle="1" w:styleId="Footnoteanchor">
    <w:name w:val="Footnote anchor"/>
    <w:uiPriority w:val="99"/>
    <w:rsid w:val="00BA56DA"/>
    <w:rPr>
      <w:position w:val="0"/>
      <w:vertAlign w:val="superscript"/>
    </w:rPr>
  </w:style>
  <w:style w:type="character" w:customStyle="1" w:styleId="ad">
    <w:name w:val="Текст сноски Знак"/>
    <w:basedOn w:val="DefaultParagraphFont"/>
    <w:uiPriority w:val="99"/>
    <w:rsid w:val="00BA56DA"/>
    <w:rPr>
      <w:rFonts w:cs="Times New Roman"/>
      <w:color w:val="000000"/>
    </w:rPr>
  </w:style>
  <w:style w:type="character" w:customStyle="1" w:styleId="ae">
    <w:name w:val="Текст выноски Знак"/>
    <w:basedOn w:val="DefaultParagraphFont"/>
    <w:uiPriority w:val="99"/>
    <w:rsid w:val="00BA56DA"/>
    <w:rPr>
      <w:rFonts w:ascii="Tahoma" w:hAnsi="Tahoma" w:cs="Tahoma"/>
      <w:color w:val="000000"/>
      <w:sz w:val="16"/>
      <w:szCs w:val="16"/>
    </w:rPr>
  </w:style>
  <w:style w:type="character" w:customStyle="1" w:styleId="CharStyle24">
    <w:name w:val="Char Style 24"/>
    <w:uiPriority w:val="99"/>
    <w:rsid w:val="00BA56DA"/>
    <w:rPr>
      <w:sz w:val="10"/>
      <w:u w:val="none"/>
    </w:rPr>
  </w:style>
  <w:style w:type="character" w:customStyle="1" w:styleId="CharStyle23">
    <w:name w:val="Char Style 23"/>
    <w:uiPriority w:val="99"/>
    <w:rsid w:val="00BA56DA"/>
    <w:rPr>
      <w:sz w:val="10"/>
      <w:u w:val="none"/>
    </w:rPr>
  </w:style>
  <w:style w:type="character" w:customStyle="1" w:styleId="CharStyle22">
    <w:name w:val="Char Style 22"/>
    <w:uiPriority w:val="99"/>
    <w:rsid w:val="00BA56DA"/>
    <w:rPr>
      <w:sz w:val="10"/>
      <w:shd w:val="clear" w:color="auto" w:fill="FFFFFF"/>
    </w:rPr>
  </w:style>
  <w:style w:type="character" w:customStyle="1" w:styleId="CharStyle20">
    <w:name w:val="Char Style 20"/>
    <w:uiPriority w:val="99"/>
    <w:rsid w:val="00BA56DA"/>
    <w:rPr>
      <w:b/>
      <w:sz w:val="10"/>
      <w:u w:val="none"/>
    </w:rPr>
  </w:style>
  <w:style w:type="character" w:customStyle="1" w:styleId="CharStyle19">
    <w:name w:val="Char Style 19"/>
    <w:uiPriority w:val="99"/>
    <w:rsid w:val="00BA56DA"/>
    <w:rPr>
      <w:sz w:val="11"/>
      <w:shd w:val="clear" w:color="auto" w:fill="FFFFFF"/>
    </w:rPr>
  </w:style>
  <w:style w:type="character" w:customStyle="1" w:styleId="CharStyle17Exact">
    <w:name w:val="Char Style 17 Exact"/>
    <w:uiPriority w:val="99"/>
    <w:rsid w:val="00BA56DA"/>
    <w:rPr>
      <w:sz w:val="8"/>
      <w:u w:val="none"/>
    </w:rPr>
  </w:style>
  <w:style w:type="character" w:customStyle="1" w:styleId="CharStyle16Exact">
    <w:name w:val="Char Style 16 Exact"/>
    <w:uiPriority w:val="99"/>
    <w:rsid w:val="00BA56DA"/>
    <w:rPr>
      <w:spacing w:val="2"/>
      <w:sz w:val="8"/>
      <w:u w:val="none"/>
    </w:rPr>
  </w:style>
  <w:style w:type="character" w:customStyle="1" w:styleId="CharStyle15">
    <w:name w:val="Char Style 15"/>
    <w:uiPriority w:val="99"/>
    <w:rsid w:val="00BA56DA"/>
    <w:rPr>
      <w:sz w:val="9"/>
      <w:shd w:val="clear" w:color="auto" w:fill="FFFFFF"/>
    </w:rPr>
  </w:style>
  <w:style w:type="character" w:customStyle="1" w:styleId="CharStyle13">
    <w:name w:val="Char Style 13"/>
    <w:uiPriority w:val="99"/>
    <w:rsid w:val="00BA56DA"/>
    <w:rPr>
      <w:sz w:val="13"/>
      <w:u w:val="none"/>
    </w:rPr>
  </w:style>
  <w:style w:type="character" w:customStyle="1" w:styleId="CharStyle12">
    <w:name w:val="Char Style 12"/>
    <w:uiPriority w:val="99"/>
    <w:rsid w:val="00BA56DA"/>
    <w:rPr>
      <w:sz w:val="13"/>
      <w:shd w:val="clear" w:color="auto" w:fill="FFFFFF"/>
    </w:rPr>
  </w:style>
  <w:style w:type="character" w:customStyle="1" w:styleId="CharStyle10Exact">
    <w:name w:val="Char Style 10 Exact"/>
    <w:uiPriority w:val="99"/>
    <w:rsid w:val="00BA56DA"/>
    <w:rPr>
      <w:b/>
      <w:spacing w:val="-2"/>
      <w:sz w:val="9"/>
      <w:u w:val="single"/>
    </w:rPr>
  </w:style>
  <w:style w:type="character" w:customStyle="1" w:styleId="CharStyle9Exact">
    <w:name w:val="Char Style 9 Exact"/>
    <w:uiPriority w:val="99"/>
    <w:rsid w:val="00BA56DA"/>
    <w:rPr>
      <w:b/>
      <w:spacing w:val="-2"/>
      <w:sz w:val="9"/>
      <w:u w:val="none"/>
    </w:rPr>
  </w:style>
  <w:style w:type="character" w:customStyle="1" w:styleId="CharStyle8">
    <w:name w:val="Char Style 8"/>
    <w:uiPriority w:val="99"/>
    <w:rsid w:val="00BA56DA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A56DA"/>
    <w:rPr>
      <w:sz w:val="8"/>
      <w:u w:val="none"/>
    </w:rPr>
  </w:style>
  <w:style w:type="character" w:customStyle="1" w:styleId="CharStyle5">
    <w:name w:val="Char Style 5"/>
    <w:uiPriority w:val="99"/>
    <w:rsid w:val="00BA56DA"/>
    <w:rPr>
      <w:sz w:val="10"/>
      <w:shd w:val="clear" w:color="auto" w:fill="FFFFFF"/>
    </w:rPr>
  </w:style>
  <w:style w:type="character" w:customStyle="1" w:styleId="CharStyle3">
    <w:name w:val="Char Style 3"/>
    <w:uiPriority w:val="99"/>
    <w:rsid w:val="00BA56DA"/>
    <w:rPr>
      <w:sz w:val="8"/>
      <w:shd w:val="clear" w:color="auto" w:fill="FFFFFF"/>
    </w:rPr>
  </w:style>
  <w:style w:type="character" w:customStyle="1" w:styleId="4">
    <w:name w:val="Заголовок 4 Знак"/>
    <w:basedOn w:val="DefaultParagraphFont"/>
    <w:uiPriority w:val="99"/>
    <w:rsid w:val="00BA56DA"/>
    <w:rPr>
      <w:rFonts w:ascii="Calibri" w:eastAsia="NSimSun" w:hAnsi="Calibri" w:cs="Mangal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BA56DA"/>
    <w:rPr>
      <w:rFonts w:cs="Times New Roman"/>
    </w:rPr>
  </w:style>
  <w:style w:type="numbering" w:customStyle="1" w:styleId="1">
    <w:name w:val="Нет списка1"/>
    <w:rsid w:val="002D2B0B"/>
    <w:pPr>
      <w:numPr>
        <w:numId w:val="2"/>
      </w:numPr>
    </w:pPr>
  </w:style>
  <w:style w:type="numbering" w:customStyle="1" w:styleId="WWNum2">
    <w:name w:val="WWNum2"/>
    <w:rsid w:val="002D2B0B"/>
    <w:pPr>
      <w:numPr>
        <w:numId w:val="4"/>
      </w:numPr>
    </w:pPr>
  </w:style>
  <w:style w:type="numbering" w:customStyle="1" w:styleId="WWNum1">
    <w:name w:val="WWNum1"/>
    <w:rsid w:val="002D2B0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45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10</Pages>
  <Words>1893</Words>
  <Characters>10795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user</cp:lastModifiedBy>
  <cp:revision>5</cp:revision>
  <cp:lastPrinted>2021-02-24T12:34:00Z</cp:lastPrinted>
  <dcterms:created xsi:type="dcterms:W3CDTF">2022-08-04T09:17:00Z</dcterms:created>
  <dcterms:modified xsi:type="dcterms:W3CDTF">2022-08-04T09:22:00Z</dcterms:modified>
</cp:coreProperties>
</file>