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12" w:rsidRDefault="00EE1A12">
      <w:pPr>
        <w:pStyle w:val="Standard"/>
        <w:tabs>
          <w:tab w:val="left" w:pos="12474"/>
        </w:tabs>
        <w:spacing w:line="216" w:lineRule="auto"/>
        <w:ind w:left="9639"/>
        <w:jc w:val="center"/>
      </w:pPr>
      <w:r>
        <w:t xml:space="preserve"> </w:t>
      </w:r>
    </w:p>
    <w:p w:rsidR="00EE1A12" w:rsidRDefault="00EE1A12" w:rsidP="004F3ECC">
      <w:pPr>
        <w:jc w:val="center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Отчет о выполнении муниципального задания</w:t>
      </w:r>
    </w:p>
    <w:p w:rsidR="00EE1A12" w:rsidRDefault="00EE1A12" w:rsidP="004F3ECC">
      <w:pP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Соответствие объема предоставленных учреждением</w:t>
      </w:r>
    </w:p>
    <w:p w:rsidR="00EE1A12" w:rsidRDefault="00EE1A12" w:rsidP="004F3ECC">
      <w:pPr>
        <w:jc w:val="center"/>
        <w:rPr>
          <w:sz w:val="28"/>
          <w:szCs w:val="28"/>
        </w:rPr>
      </w:pPr>
      <w:r>
        <w:rPr>
          <w:sz w:val="32"/>
          <w:szCs w:val="32"/>
        </w:rPr>
        <w:t>муниципальных услуг параметрам муниципального задания</w:t>
      </w:r>
    </w:p>
    <w:p w:rsidR="00EE1A12" w:rsidRDefault="00EE1A12" w:rsidP="00947DD7">
      <w:pPr>
        <w:pStyle w:val="Standard"/>
        <w:jc w:val="center"/>
      </w:pPr>
    </w:p>
    <w:p w:rsidR="00EE1A12" w:rsidRDefault="00EE1A12" w:rsidP="00947DD7">
      <w:pPr>
        <w:pStyle w:val="Standard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4" o:spid="_x0000_s1027" type="#_x0000_t202" style="position:absolute;left:0;text-align:left;margin-left:557.55pt;margin-top:13.15pt;width:212.95pt;height:27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" filled="f" stroked="f">
            <v:textbox>
              <w:txbxContent>
                <w:tbl>
                  <w:tblPr>
                    <w:tblW w:w="382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236"/>
                    <w:gridCol w:w="1325"/>
                    <w:gridCol w:w="2267"/>
                  </w:tblGrid>
                  <w:tr w:rsidR="00EE1A12">
                    <w:trPr>
                      <w:trHeight w:val="178"/>
                    </w:trPr>
                    <w:tc>
                      <w:tcPr>
                        <w:tcW w:w="23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E1A12" w:rsidRDefault="00EE1A12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325" w:type="dxa"/>
                        <w:tcBorders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E1A12" w:rsidRDefault="00EE1A12">
                        <w:pPr>
                          <w:pStyle w:val="Framecontents"/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E1A12" w:rsidRDefault="00EE1A12">
                        <w:pPr>
                          <w:pStyle w:val="Framecontents"/>
                        </w:pPr>
                        <w:r>
                          <w:t>Коды</w:t>
                        </w:r>
                      </w:p>
                    </w:tc>
                  </w:tr>
                  <w:tr w:rsidR="00EE1A12">
                    <w:trPr>
                      <w:trHeight w:val="34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E1A12" w:rsidRDefault="00EE1A12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E1A12" w:rsidRDefault="00EE1A12">
                        <w:pPr>
                          <w:pStyle w:val="Framecontents"/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EE1A12">
                    <w:trPr>
                      <w:trHeight w:val="383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E1A12" w:rsidRDefault="00EE1A12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E1A12" w:rsidRDefault="00EE1A12">
                        <w:pPr>
                          <w:pStyle w:val="Framecontents"/>
                          <w:jc w:val="center"/>
                        </w:pPr>
                      </w:p>
                    </w:tc>
                  </w:tr>
                  <w:tr w:rsidR="00EE1A12">
                    <w:trPr>
                      <w:trHeight w:val="533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E1A12" w:rsidRDefault="00EE1A12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Дата окончания действия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E1A12" w:rsidRDefault="00EE1A12">
                        <w:pPr>
                          <w:pStyle w:val="Framecontents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EE1A12">
                    <w:trPr>
                      <w:trHeight w:val="565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E1A12" w:rsidRPr="00B22AAB" w:rsidRDefault="00EE1A12">
                        <w:pPr>
                          <w:pStyle w:val="Framecontents"/>
                          <w:ind w:left="-142"/>
                          <w:jc w:val="right"/>
                          <w:rPr>
                            <w:rFonts w:ascii="Calibri" w:hAnsi="Calibri"/>
                          </w:rPr>
                        </w:pPr>
                      </w:p>
                      <w:p w:rsidR="00EE1A12" w:rsidRDefault="00EE1A12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Код по сводному реестру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E1A12" w:rsidRPr="006E5F74" w:rsidRDefault="00EE1A12">
                        <w:pPr>
                          <w:pStyle w:val="Framecontents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22AAB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shd w:val="clear" w:color="auto" w:fill="FFFFFF"/>
                          </w:rPr>
                          <w:t>603X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shd w:val="clear" w:color="auto" w:fill="FFFFFF"/>
                          </w:rPr>
                          <w:t>9849</w:t>
                        </w:r>
                      </w:p>
                    </w:tc>
                  </w:tr>
                  <w:tr w:rsidR="00EE1A12">
                    <w:trPr>
                      <w:trHeight w:val="179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E1A12" w:rsidRDefault="00EE1A12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E1A12" w:rsidRPr="00615E30" w:rsidRDefault="00EE1A12">
                        <w:pPr>
                          <w:pStyle w:val="Framecontents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90.04.3</w:t>
                        </w:r>
                        <w:r w:rsidRPr="00615E3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EE1A12" w:rsidRDefault="00EE1A12" w:rsidP="00947DD7">
                  <w:pPr>
                    <w:pStyle w:val="Framecontents"/>
                  </w:pPr>
                </w:p>
              </w:txbxContent>
            </v:textbox>
          </v:shape>
        </w:pict>
      </w:r>
      <w:r>
        <w:rPr>
          <w:noProof/>
          <w:lang w:eastAsia="ru-RU" w:bidi="ar-SA"/>
        </w:rPr>
        <w:t xml:space="preserve">за 2 полугодие  2022 год </w:t>
      </w: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EE1A12" w:rsidRDefault="00EE1A12" w:rsidP="00947DD7">
      <w:pPr>
        <w:pStyle w:val="Standard"/>
        <w:tabs>
          <w:tab w:val="right" w:pos="2838"/>
        </w:tabs>
        <w:ind w:left="140"/>
        <w:jc w:val="both"/>
        <w:rPr>
          <w:color w:val="000000"/>
          <w:sz w:val="28"/>
          <w:szCs w:val="28"/>
          <w:shd w:val="clear" w:color="auto" w:fill="FFFFFF"/>
        </w:rPr>
      </w:pPr>
    </w:p>
    <w:p w:rsidR="00EE1A12" w:rsidRDefault="00EE1A12" w:rsidP="00947DD7">
      <w:pPr>
        <w:pStyle w:val="Standard"/>
      </w:pPr>
      <w:r>
        <w:rPr>
          <w:bCs/>
          <w:color w:val="000000"/>
          <w:sz w:val="28"/>
          <w:szCs w:val="28"/>
          <w:shd w:val="clear" w:color="auto" w:fill="FFFFFF"/>
        </w:rPr>
        <w:t>Наименование муниципального учреждения</w:t>
      </w: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EE1A12" w:rsidRPr="00063E49" w:rsidRDefault="00EE1A12" w:rsidP="00947DD7">
      <w:pPr>
        <w:pStyle w:val="Standard"/>
        <w:rPr>
          <w:b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Азовского района (обособленного подразделения)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М</w:t>
      </w:r>
      <w:r w:rsidRPr="00063E49">
        <w:rPr>
          <w:b/>
          <w:bCs/>
          <w:color w:val="000000"/>
          <w:sz w:val="28"/>
          <w:szCs w:val="28"/>
          <w:u w:val="single"/>
          <w:shd w:val="clear" w:color="auto" w:fill="FFFFFF"/>
        </w:rPr>
        <w:t>униципальное бюджетное учреждение</w:t>
      </w:r>
    </w:p>
    <w:p w:rsidR="00EE1A12" w:rsidRDefault="00EE1A12" w:rsidP="00947DD7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063E4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063E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культуры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«Сельский Дом Культуры п. Красный Сад» </w:t>
      </w:r>
    </w:p>
    <w:p w:rsidR="00EE1A12" w:rsidRDefault="00EE1A12" w:rsidP="00947DD7">
      <w:pPr>
        <w:pStyle w:val="Standard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Красносадовского сельского поселения</w:t>
      </w:r>
    </w:p>
    <w:p w:rsidR="00EE1A12" w:rsidRDefault="00EE1A12" w:rsidP="00947DD7">
      <w:pPr>
        <w:pStyle w:val="Standard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Виды деятельности муниципального учреждения</w:t>
      </w: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Азовского района </w:t>
      </w:r>
    </w:p>
    <w:p w:rsidR="00EE1A12" w:rsidRDefault="00EE1A12" w:rsidP="00947DD7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(обособленного подразделения) </w:t>
      </w:r>
      <w:r w:rsidRPr="005260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Деятельность учреждений клубного типа: клубов, </w:t>
      </w:r>
    </w:p>
    <w:p w:rsidR="00EE1A12" w:rsidRPr="00063E49" w:rsidRDefault="00EE1A12" w:rsidP="00947DD7">
      <w:pPr>
        <w:pStyle w:val="Standard"/>
        <w:rPr>
          <w:b/>
          <w:color w:val="000000"/>
          <w:sz w:val="28"/>
          <w:szCs w:val="28"/>
        </w:rPr>
      </w:pPr>
      <w:r w:rsidRPr="005260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дворцов и домов культуры, домов народного творчества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(90.04.3)</w:t>
      </w:r>
    </w:p>
    <w:p w:rsidR="00EE1A12" w:rsidRDefault="00EE1A12">
      <w:pPr>
        <w:pStyle w:val="Standard"/>
        <w:pageBreakBefore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EE1A12" w:rsidRDefault="00EE1A12">
      <w:pPr>
        <w:pStyle w:val="Standard"/>
        <w:jc w:val="center"/>
        <w:rPr>
          <w:bCs/>
          <w:color w:val="000000"/>
          <w:shd w:val="clear" w:color="auto" w:fill="FFFFFF"/>
        </w:rPr>
      </w:pPr>
      <w:r>
        <w:rPr>
          <w:noProof/>
          <w:lang w:eastAsia="ru-RU" w:bidi="ar-SA"/>
        </w:rPr>
        <w:pict>
          <v:shape id="Врезка5" o:spid="_x0000_s1028" type="#_x0000_t202" style="position:absolute;left:0;text-align:left;margin-left:538.6pt;margin-top:4.2pt;width:214.55pt;height:159.4pt;z-index: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" filled="f" stroked="f">
            <v:textbox style="mso-next-textbox:#Врезка5">
              <w:txbxContent>
                <w:tbl>
                  <w:tblPr>
                    <w:tblW w:w="321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957"/>
                    <w:gridCol w:w="1259"/>
                  </w:tblGrid>
                  <w:tr w:rsidR="00EE1A12" w:rsidRPr="00B47020" w:rsidTr="0097588D">
                    <w:trPr>
                      <w:trHeight w:val="1497"/>
                    </w:trPr>
                    <w:tc>
                      <w:tcPr>
                        <w:tcW w:w="1957" w:type="dxa"/>
                      </w:tcPr>
                      <w:p w:rsidR="00EE1A12" w:rsidRPr="00B47020" w:rsidRDefault="00EE1A12" w:rsidP="0096686E">
                        <w:pPr>
                          <w:pStyle w:val="Heading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EE1A12" w:rsidRPr="00B47020" w:rsidRDefault="00EE1A12" w:rsidP="0096686E">
                        <w:pPr>
                          <w:pStyle w:val="Heading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EE1A12" w:rsidRPr="00B47020" w:rsidRDefault="00EE1A12" w:rsidP="0096686E">
                        <w:pPr>
                          <w:pStyle w:val="Heading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EE1A12" w:rsidRPr="00B47020" w:rsidRDefault="00EE1A12" w:rsidP="0096686E">
                        <w:pPr>
                          <w:pStyle w:val="Heading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EE1A12" w:rsidRPr="007C4A1E" w:rsidRDefault="00EE1A12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EE1A12" w:rsidRPr="007C4A1E" w:rsidRDefault="00EE1A12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2"/>
                            <w:szCs w:val="22"/>
                          </w:rPr>
                        </w:pPr>
                      </w:p>
                      <w:p w:rsidR="00EE1A12" w:rsidRPr="007C4A1E" w:rsidRDefault="00EE1A12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2"/>
                            <w:szCs w:val="22"/>
                          </w:rPr>
                        </w:pPr>
                      </w:p>
                      <w:p w:rsidR="00EE1A12" w:rsidRPr="007C4A1E" w:rsidRDefault="00EE1A12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  <w:p w:rsidR="00EE1A12" w:rsidRPr="007C4A1E" w:rsidRDefault="00EE1A12" w:rsidP="0096686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7C4A1E">
                          <w:rPr>
                            <w:sz w:val="18"/>
                            <w:szCs w:val="18"/>
                            <w:lang w:eastAsia="en-US"/>
                          </w:rPr>
                          <w:t>ББ78</w:t>
                        </w:r>
                      </w:p>
                    </w:tc>
                  </w:tr>
                </w:tbl>
                <w:p w:rsidR="00EE1A12" w:rsidRDefault="00EE1A12">
                  <w:pPr>
                    <w:pStyle w:val="Framecontents"/>
                  </w:pPr>
                </w:p>
              </w:txbxContent>
            </v:textbox>
          </v:shape>
        </w:pict>
      </w:r>
    </w:p>
    <w:p w:rsidR="00EE1A12" w:rsidRPr="00BC1F9A" w:rsidRDefault="00EE1A12">
      <w:pPr>
        <w:pStyle w:val="Standard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</w:p>
    <w:p w:rsidR="00EE1A12" w:rsidRDefault="00EE1A12">
      <w:pPr>
        <w:pStyle w:val="Standard"/>
        <w:jc w:val="center"/>
        <w:rPr>
          <w:bCs/>
          <w:sz w:val="28"/>
          <w:szCs w:val="28"/>
        </w:rPr>
      </w:pPr>
    </w:p>
    <w:p w:rsidR="00EE1A12" w:rsidRPr="00BC1F9A" w:rsidRDefault="00EE1A12" w:rsidP="00004F52">
      <w:pPr>
        <w:pStyle w:val="Standard"/>
        <w:spacing w:line="360" w:lineRule="auto"/>
        <w:textAlignment w:val="auto"/>
        <w:rPr>
          <w:b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Организация деятельности клубных </w:t>
      </w:r>
    </w:p>
    <w:p w:rsidR="00EE1A12" w:rsidRDefault="00EE1A12" w:rsidP="00BC1F9A">
      <w:pPr>
        <w:pStyle w:val="Standard"/>
        <w:spacing w:line="360" w:lineRule="auto"/>
        <w:textAlignment w:val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формирований и формирований самодеятельного народного </w:t>
      </w:r>
      <w:r w:rsidRPr="008432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творчества</w:t>
      </w:r>
      <w:r w:rsidRPr="00843243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8432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47.012.0</w:t>
      </w:r>
    </w:p>
    <w:p w:rsidR="00EE1A12" w:rsidRPr="003B2CF1" w:rsidRDefault="00EE1A12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2. Категории потребит</w:t>
      </w:r>
      <w:r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елей муниципальной услуги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>физические лица 0470012</w:t>
      </w:r>
    </w:p>
    <w:p w:rsidR="00EE1A12" w:rsidRDefault="00EE1A12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EE1A12" w:rsidRPr="003B2CF1" w:rsidRDefault="00EE1A12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</w:p>
    <w:p w:rsidR="00EE1A12" w:rsidRPr="003B2CF1" w:rsidRDefault="00EE1A12">
      <w:pPr>
        <w:pStyle w:val="Standard"/>
        <w:rPr>
          <w:rFonts w:ascii="Times New Roman" w:hAnsi="Times New Roman" w:cs="Times New Roman"/>
          <w:sz w:val="22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  <w:vertAlign w:val="superscript"/>
        </w:rPr>
        <w:t>3</w:t>
      </w:r>
    </w:p>
    <w:tbl>
      <w:tblPr>
        <w:tblW w:w="51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099"/>
        <w:gridCol w:w="1211"/>
        <w:gridCol w:w="1127"/>
        <w:gridCol w:w="1157"/>
        <w:gridCol w:w="1155"/>
        <w:gridCol w:w="1200"/>
        <w:gridCol w:w="1416"/>
        <w:gridCol w:w="950"/>
        <w:gridCol w:w="976"/>
        <w:gridCol w:w="2962"/>
        <w:gridCol w:w="792"/>
        <w:gridCol w:w="879"/>
      </w:tblGrid>
      <w:tr w:rsidR="00EE1A12" w:rsidTr="00160ACF">
        <w:tc>
          <w:tcPr>
            <w:tcW w:w="1099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w="3495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справочникам)</w:t>
            </w:r>
          </w:p>
        </w:tc>
        <w:tc>
          <w:tcPr>
            <w:tcW w:w="2355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42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качества работы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качества работы</w:t>
            </w:r>
          </w:p>
        </w:tc>
        <w:tc>
          <w:tcPr>
            <w:tcW w:w="1671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EE1A12" w:rsidTr="009D352C">
        <w:trPr>
          <w:trHeight w:val="1052"/>
        </w:trPr>
        <w:tc>
          <w:tcPr>
            <w:tcW w:w="1099" w:type="dxa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gridSpan w:val="3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5" w:type="dxa"/>
            <w:gridSpan w:val="2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(наиме-нова-</w:t>
            </w:r>
          </w:p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926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(очеред-нойфинансо-вый год)</w:t>
            </w:r>
          </w:p>
        </w:tc>
        <w:tc>
          <w:tcPr>
            <w:tcW w:w="1671" w:type="dxa"/>
            <w:gridSpan w:val="2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EE1A12" w:rsidTr="00B75554">
        <w:tc>
          <w:tcPr>
            <w:tcW w:w="1099" w:type="dxa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(наимено-вание 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4"/>
                <w:vertAlign w:val="superscript"/>
              </w:rPr>
              <w:t>4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1416" w:type="dxa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Наиме-но-вание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ОКЕИ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абсо-лютных показа-телях</w:t>
            </w:r>
          </w:p>
        </w:tc>
      </w:tr>
      <w:tr w:rsidR="00EE1A12" w:rsidTr="00AE08E5"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</w:tr>
      <w:tr w:rsidR="00EE1A12" w:rsidTr="00B10D81">
        <w:trPr>
          <w:trHeight w:val="2534"/>
        </w:trPr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14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E1A12" w:rsidTr="004A1B8E"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E1A12" w:rsidTr="00D923C4"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участников вокальных и хоровых коллективов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E1A12" w:rsidTr="00EF4330"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67ED">
              <w:rPr>
                <w:sz w:val="22"/>
                <w:lang w:eastAsia="ru-RU"/>
              </w:rPr>
              <w:t>949916О.99.0.ББ78АА00000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участников театральных коллективов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E1A12" w:rsidTr="00611EC3"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Доля участников хореографических коллективов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EE1A12" w:rsidRDefault="00EE1A12">
      <w:pPr>
        <w:pStyle w:val="Standard"/>
        <w:rPr>
          <w:color w:val="000000"/>
        </w:rPr>
      </w:pPr>
    </w:p>
    <w:p w:rsidR="00EE1A12" w:rsidRDefault="00EE1A12">
      <w:pPr>
        <w:pStyle w:val="Standard"/>
        <w:pageBreakBefore/>
        <w:ind w:right="3039"/>
        <w:rPr>
          <w:color w:val="000000"/>
          <w:szCs w:val="28"/>
          <w:shd w:val="clear" w:color="auto" w:fill="FFFFFF"/>
        </w:rPr>
      </w:pPr>
      <w:r w:rsidRPr="003B2CF1">
        <w:rPr>
          <w:szCs w:val="28"/>
        </w:rPr>
        <w:t xml:space="preserve">3.2. </w:t>
      </w:r>
      <w:r w:rsidRPr="003B2CF1">
        <w:rPr>
          <w:color w:val="000000"/>
          <w:szCs w:val="28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020"/>
        <w:gridCol w:w="884"/>
        <w:gridCol w:w="678"/>
        <w:gridCol w:w="679"/>
        <w:gridCol w:w="810"/>
        <w:gridCol w:w="950"/>
        <w:gridCol w:w="947"/>
        <w:gridCol w:w="810"/>
        <w:gridCol w:w="681"/>
        <w:gridCol w:w="811"/>
        <w:gridCol w:w="2573"/>
        <w:gridCol w:w="2440"/>
        <w:gridCol w:w="673"/>
        <w:gridCol w:w="675"/>
      </w:tblGrid>
      <w:tr w:rsidR="00EE1A12" w:rsidTr="00BC1F9A">
        <w:tc>
          <w:tcPr>
            <w:tcW w:w="1020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2241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характеризующий содержание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работы (по справочникам)</w:t>
            </w:r>
          </w:p>
        </w:tc>
        <w:tc>
          <w:tcPr>
            <w:tcW w:w="1760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49" w:type="dxa"/>
            <w:gridSpan w:val="4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  <w:tc>
          <w:tcPr>
            <w:tcW w:w="25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Значение показателя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объема работы</w:t>
            </w:r>
          </w:p>
        </w:tc>
        <w:tc>
          <w:tcPr>
            <w:tcW w:w="24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Размер платы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7</w:t>
            </w:r>
          </w:p>
        </w:tc>
        <w:tc>
          <w:tcPr>
            <w:tcW w:w="134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установ-ленных показателей объема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EE1A12" w:rsidTr="0073475B">
        <w:tc>
          <w:tcPr>
            <w:tcW w:w="1020" w:type="dxa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41" w:type="dxa"/>
            <w:gridSpan w:val="3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491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измерения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Описа-ние работы</w:t>
            </w:r>
          </w:p>
        </w:tc>
        <w:tc>
          <w:tcPr>
            <w:tcW w:w="25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(очеред-нойфинан-совый год)</w:t>
            </w:r>
          </w:p>
        </w:tc>
        <w:tc>
          <w:tcPr>
            <w:tcW w:w="24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(очере-днойфинан-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совый год)</w:t>
            </w:r>
          </w:p>
        </w:tc>
        <w:tc>
          <w:tcPr>
            <w:tcW w:w="1348" w:type="dxa"/>
            <w:gridSpan w:val="2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A12" w:rsidTr="006200C7">
        <w:tc>
          <w:tcPr>
            <w:tcW w:w="1020" w:type="dxa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Наиме-нова-ние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  <w:t>ОКЕИ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5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абсо-лют-ных пока-зате-лях</w:t>
            </w:r>
          </w:p>
        </w:tc>
      </w:tr>
      <w:tr w:rsidR="00EE1A12" w:rsidTr="00552986">
        <w:tc>
          <w:tcPr>
            <w:tcW w:w="102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5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4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</w:tr>
      <w:tr w:rsidR="00EE1A12" w:rsidTr="006A1AFE">
        <w:trPr>
          <w:trHeight w:val="3146"/>
        </w:trPr>
        <w:tc>
          <w:tcPr>
            <w:tcW w:w="102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форме оказания услуг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клубных формирований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индивидуальных и коллективных занятий</w:t>
            </w:r>
          </w:p>
        </w:tc>
        <w:tc>
          <w:tcPr>
            <w:tcW w:w="25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5 %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1A12" w:rsidRDefault="00EE1A12">
      <w:pPr>
        <w:pStyle w:val="Standard"/>
        <w:pageBreakBefore/>
        <w:ind w:right="3039"/>
        <w:rPr>
          <w:color w:val="000000"/>
          <w:szCs w:val="28"/>
          <w:shd w:val="clear" w:color="auto" w:fill="FFFFFF"/>
        </w:rPr>
      </w:pPr>
    </w:p>
    <w:p w:rsidR="00EE1A12" w:rsidRDefault="00EE1A12" w:rsidP="003B2CF1">
      <w:pPr>
        <w:pStyle w:val="Standard"/>
        <w:rPr>
          <w:bCs/>
          <w:color w:val="000000"/>
          <w:szCs w:val="28"/>
          <w:shd w:val="clear" w:color="auto" w:fill="FFFFFF"/>
        </w:rPr>
      </w:pPr>
      <w:r w:rsidRPr="003B2CF1">
        <w:rPr>
          <w:bCs/>
          <w:color w:val="000000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1917"/>
        <w:gridCol w:w="3068"/>
        <w:gridCol w:w="976"/>
        <w:gridCol w:w="1365"/>
        <w:gridCol w:w="7285"/>
      </w:tblGrid>
      <w:tr w:rsidR="00EE1A12" w:rsidTr="003B2CF1"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EE1A12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</w:tr>
      <w:tr w:rsidR="00EE1A12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EE1A12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</w:pPr>
          </w:p>
        </w:tc>
      </w:tr>
      <w:tr w:rsidR="00EE1A12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</w:tbl>
    <w:p w:rsidR="00EE1A12" w:rsidRPr="003B2CF1" w:rsidRDefault="00EE1A12" w:rsidP="003B2CF1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 Порядок оказания муниципальной услуги</w:t>
      </w:r>
    </w:p>
    <w:p w:rsidR="00EE1A12" w:rsidRPr="003B2CF1" w:rsidRDefault="00EE1A12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5.1. Нормативные правовые акты, регулирующие порядок оказания муниципальной услуги _________________________________________________________________________________________________________________________</w:t>
      </w:r>
    </w:p>
    <w:p w:rsidR="00EE1A12" w:rsidRPr="003B2CF1" w:rsidRDefault="00EE1A12">
      <w:pPr>
        <w:pStyle w:val="Standard"/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EE1A12" w:rsidRPr="003B2CF1" w:rsidRDefault="00EE1A12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EE1A12" w:rsidRDefault="00EE1A12">
      <w:pPr>
        <w:pStyle w:val="Standard"/>
        <w:rPr>
          <w:color w:val="000000"/>
          <w:shd w:val="clear" w:color="auto" w:fill="FFFFFF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3310"/>
        <w:gridCol w:w="6769"/>
        <w:gridCol w:w="4532"/>
      </w:tblGrid>
      <w:tr w:rsidR="00EE1A12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Pr="003B2CF1" w:rsidRDefault="00EE1A12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Способ информирования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Pr="003B2CF1" w:rsidRDefault="00EE1A12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Pr="003B2CF1" w:rsidRDefault="00EE1A12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Частота обновления информации</w:t>
            </w:r>
          </w:p>
        </w:tc>
      </w:tr>
      <w:tr w:rsidR="00EE1A12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Pr="003B2CF1" w:rsidRDefault="00EE1A12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Pr="003B2CF1" w:rsidRDefault="00EE1A12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Pr="003B2CF1" w:rsidRDefault="00EE1A12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EE1A12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Pr="003B2CF1" w:rsidRDefault="00EE1A12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Pr="003B2CF1" w:rsidRDefault="00EE1A12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Pr="003B2CF1" w:rsidRDefault="00EE1A12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A12" w:rsidRDefault="00EE1A12">
      <w:pPr>
        <w:pStyle w:val="Standard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br w:type="page"/>
      </w:r>
    </w:p>
    <w:p w:rsidR="00EE1A12" w:rsidRDefault="00EE1A12">
      <w:pPr>
        <w:pStyle w:val="Standard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pict>
          <v:shape id="Врезка6" o:spid="_x0000_s1029" type="#_x0000_t202" style="position:absolute;left:0;text-align:left;margin-left:567pt;margin-top:-7.7pt;width:239.5pt;height:147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" filled="f" stroked="f">
            <v:textbox>
              <w:txbxContent>
                <w:p w:rsidR="00EE1A12" w:rsidRDefault="00EE1A12"/>
                <w:p w:rsidR="00EE1A12" w:rsidRPr="00EF0569" w:rsidRDefault="00EE1A12" w:rsidP="00D618F7">
                  <w:pPr>
                    <w:pStyle w:val="Style7"/>
                    <w:spacing w:before="0" w:after="0" w:line="144" w:lineRule="exac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EE1A12" w:rsidRPr="00EF0569" w:rsidRDefault="00EE1A12" w:rsidP="00D618F7">
                  <w:pPr>
                    <w:pStyle w:val="Style7"/>
                    <w:spacing w:before="0" w:after="0" w:line="144" w:lineRule="exac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tbl>
                  <w:tblPr>
                    <w:tblOverlap w:val="never"/>
                    <w:tblW w:w="32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1"/>
                    <w:gridCol w:w="1526"/>
                  </w:tblGrid>
                  <w:tr w:rsidR="00EE1A12" w:rsidRPr="00B47020" w:rsidTr="0096686E">
                    <w:trPr>
                      <w:trHeight w:val="1299"/>
                    </w:trPr>
                    <w:tc>
                      <w:tcPr>
                        <w:tcW w:w="1701" w:type="dxa"/>
                      </w:tcPr>
                      <w:p w:rsidR="00EE1A12" w:rsidRPr="00B47020" w:rsidRDefault="00EE1A12" w:rsidP="0096686E">
                        <w:pPr>
                          <w:pStyle w:val="Heading4"/>
                          <w:spacing w:before="0"/>
                          <w:suppressOverlap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EE1A12" w:rsidRPr="00B47020" w:rsidRDefault="00EE1A12" w:rsidP="0096686E">
                        <w:pPr>
                          <w:pStyle w:val="Heading4"/>
                          <w:spacing w:before="0"/>
                          <w:suppressOverlap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EE1A12" w:rsidRPr="00B47020" w:rsidRDefault="00EE1A12" w:rsidP="0096686E">
                        <w:pPr>
                          <w:pStyle w:val="Heading4"/>
                          <w:spacing w:before="0"/>
                          <w:suppressOverlap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E1A12" w:rsidRPr="007C4A1E" w:rsidRDefault="00EE1A12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jc w:val="right"/>
                          <w:rPr>
                            <w:b w:val="0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:rsidR="00EE1A12" w:rsidRPr="00B47020" w:rsidRDefault="00EE1A12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rPr>
                            <w:sz w:val="18"/>
                            <w:szCs w:val="18"/>
                            <w:lang w:val="en-US" w:eastAsia="en-US"/>
                          </w:rPr>
                        </w:pPr>
                      </w:p>
                      <w:p w:rsidR="00EE1A12" w:rsidRPr="00B47020" w:rsidRDefault="00EE1A12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rPr>
                            <w:sz w:val="16"/>
                            <w:szCs w:val="16"/>
                            <w:lang w:val="en-US" w:eastAsia="en-US"/>
                          </w:rPr>
                        </w:pPr>
                      </w:p>
                      <w:p w:rsidR="00EE1A12" w:rsidRPr="007C4A1E" w:rsidRDefault="00EE1A12" w:rsidP="0096686E">
                        <w:pPr>
                          <w:pStyle w:val="Style7"/>
                          <w:shd w:val="clear" w:color="auto" w:fill="auto"/>
                          <w:spacing w:before="0" w:after="0" w:line="360" w:lineRule="auto"/>
                          <w:suppressOverlap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7C4A1E">
                          <w:rPr>
                            <w:sz w:val="18"/>
                            <w:szCs w:val="18"/>
                            <w:lang w:eastAsia="en-US"/>
                          </w:rPr>
                          <w:t>1051</w:t>
                        </w:r>
                      </w:p>
                    </w:tc>
                  </w:tr>
                </w:tbl>
                <w:p w:rsidR="00EE1A12" w:rsidRDefault="00EE1A12">
                  <w:pPr>
                    <w:pStyle w:val="Framecontents"/>
                  </w:pPr>
                </w:p>
                <w:p w:rsidR="00EE1A12" w:rsidRDefault="00EE1A12">
                  <w:pPr>
                    <w:pStyle w:val="Framecontents"/>
                  </w:pPr>
                </w:p>
              </w:txbxContent>
            </v:textbox>
          </v:shape>
        </w:pict>
      </w:r>
    </w:p>
    <w:p w:rsidR="00EE1A12" w:rsidRDefault="00EE1A12" w:rsidP="00843243">
      <w:pPr>
        <w:pStyle w:val="Standard"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8</w:t>
      </w:r>
    </w:p>
    <w:p w:rsidR="00EE1A12" w:rsidRDefault="00EE1A12">
      <w:pPr>
        <w:pStyle w:val="Standard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EE1A12" w:rsidRDefault="00EE1A12">
      <w:pPr>
        <w:pStyle w:val="Standard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</w:p>
    <w:p w:rsidR="00EE1A12" w:rsidRDefault="00EE1A12">
      <w:pPr>
        <w:pStyle w:val="Standard"/>
        <w:jc w:val="center"/>
      </w:pPr>
    </w:p>
    <w:p w:rsidR="00EE1A12" w:rsidRDefault="00EE1A12" w:rsidP="00843243">
      <w:pPr>
        <w:pStyle w:val="Standard"/>
        <w:numPr>
          <w:ilvl w:val="0"/>
          <w:numId w:val="9"/>
        </w:numPr>
        <w:ind w:left="0" w:firstLine="0"/>
        <w:textAlignment w:val="auto"/>
      </w:pPr>
      <w:r w:rsidRPr="00F93B62">
        <w:rPr>
          <w:bCs/>
          <w:color w:val="000000"/>
          <w:sz w:val="28"/>
          <w:szCs w:val="28"/>
          <w:shd w:val="clear" w:color="auto" w:fill="FFFFFF"/>
        </w:rPr>
        <w:t xml:space="preserve">Наименование работы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Организация и проведение культурно-массовых </w:t>
      </w:r>
    </w:p>
    <w:p w:rsidR="00EE1A12" w:rsidRPr="00864130" w:rsidRDefault="00EE1A12" w:rsidP="00843243">
      <w:pPr>
        <w:pStyle w:val="Standard"/>
        <w:tabs>
          <w:tab w:val="left" w:pos="3402"/>
        </w:tabs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мероприятий 1051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E1A12" w:rsidRDefault="00EE1A12">
      <w:pPr>
        <w:pStyle w:val="Standard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 Категории потребителей работы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- 000</w:t>
      </w:r>
    </w:p>
    <w:p w:rsidR="00EE1A12" w:rsidRDefault="00EE1A12" w:rsidP="00F93B62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EE1A12" w:rsidRDefault="00EE1A12" w:rsidP="00F93B62">
      <w:pPr>
        <w:pStyle w:val="Standard"/>
        <w:rPr>
          <w:color w:val="000000"/>
          <w:sz w:val="28"/>
          <w:szCs w:val="28"/>
          <w:shd w:val="clear" w:color="auto" w:fill="FFFFFF"/>
        </w:rPr>
      </w:pPr>
    </w:p>
    <w:p w:rsidR="00EE1A12" w:rsidRDefault="00EE1A12" w:rsidP="00F93B62">
      <w:pPr>
        <w:pStyle w:val="Standard"/>
      </w:pPr>
      <w:r>
        <w:rPr>
          <w:color w:val="000000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3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149"/>
        <w:gridCol w:w="1275"/>
        <w:gridCol w:w="992"/>
        <w:gridCol w:w="1134"/>
        <w:gridCol w:w="1214"/>
        <w:gridCol w:w="1164"/>
        <w:gridCol w:w="1140"/>
        <w:gridCol w:w="950"/>
        <w:gridCol w:w="976"/>
        <w:gridCol w:w="2964"/>
        <w:gridCol w:w="793"/>
        <w:gridCol w:w="880"/>
      </w:tblGrid>
      <w:tr w:rsidR="00EE1A12" w:rsidTr="00843243">
        <w:tc>
          <w:tcPr>
            <w:tcW w:w="1149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w="3401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справочникам)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66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качества работы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качества работы</w:t>
            </w:r>
          </w:p>
        </w:tc>
        <w:tc>
          <w:tcPr>
            <w:tcW w:w="1673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EE1A12" w:rsidTr="001C30C7">
        <w:trPr>
          <w:trHeight w:val="1052"/>
        </w:trPr>
        <w:tc>
          <w:tcPr>
            <w:tcW w:w="1149" w:type="dxa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(наиме-нова-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926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(очеред-нойфинансо-вый год)</w:t>
            </w:r>
          </w:p>
        </w:tc>
        <w:tc>
          <w:tcPr>
            <w:tcW w:w="1673" w:type="dxa"/>
            <w:gridSpan w:val="2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1A12" w:rsidTr="00D95BA6">
        <w:tc>
          <w:tcPr>
            <w:tcW w:w="1149" w:type="dxa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4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4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1140" w:type="dxa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Наиме-но-вание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ОКЕИ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абсо-лютных показа-телях</w:t>
            </w:r>
          </w:p>
        </w:tc>
      </w:tr>
      <w:tr w:rsidR="00EE1A12" w:rsidTr="002F3C60">
        <w:tc>
          <w:tcPr>
            <w:tcW w:w="114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</w:tr>
      <w:tr w:rsidR="00EE1A12" w:rsidTr="00E0260F">
        <w:tc>
          <w:tcPr>
            <w:tcW w:w="1149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Положительные отзывы (в СМИ, от участников)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642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 w:rsidP="005D59B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EE1A12" w:rsidRDefault="00EE1A12">
      <w:pPr>
        <w:pStyle w:val="Standard"/>
        <w:pageBreakBefore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3.2. Показатели, характеризующие объем работы</w:t>
      </w:r>
    </w:p>
    <w:p w:rsidR="00EE1A12" w:rsidRDefault="00EE1A12">
      <w:pPr>
        <w:pStyle w:val="Standard"/>
        <w:spacing w:line="228" w:lineRule="auto"/>
        <w:rPr>
          <w:bCs/>
          <w:color w:val="000000"/>
          <w:shd w:val="clear" w:color="auto" w:fill="FFFFFF"/>
        </w:rPr>
      </w:pPr>
    </w:p>
    <w:tbl>
      <w:tblPr>
        <w:tblW w:w="5100" w:type="pct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984"/>
        <w:gridCol w:w="1264"/>
        <w:gridCol w:w="568"/>
        <w:gridCol w:w="704"/>
        <w:gridCol w:w="836"/>
        <w:gridCol w:w="982"/>
        <w:gridCol w:w="844"/>
        <w:gridCol w:w="803"/>
        <w:gridCol w:w="675"/>
        <w:gridCol w:w="1052"/>
        <w:gridCol w:w="2457"/>
        <w:gridCol w:w="2419"/>
        <w:gridCol w:w="667"/>
        <w:gridCol w:w="669"/>
      </w:tblGrid>
      <w:tr w:rsidR="00EE1A12" w:rsidTr="00694738">
        <w:tc>
          <w:tcPr>
            <w:tcW w:w="984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2536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характеризующий содержание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работы (по справочникам)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74" w:type="dxa"/>
            <w:gridSpan w:val="4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Значение показателя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объема работы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Размер платы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7</w:t>
            </w:r>
          </w:p>
        </w:tc>
        <w:tc>
          <w:tcPr>
            <w:tcW w:w="1336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установ-ленных показателей объема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EE1A12" w:rsidTr="00DF3594">
        <w:tc>
          <w:tcPr>
            <w:tcW w:w="984" w:type="dxa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36" w:type="dxa"/>
            <w:gridSpan w:val="3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478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измерения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Описа-ние работы</w:t>
            </w: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(очеред-нойфинан-совый год)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(очере-днойфинан-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совый год)</w:t>
            </w:r>
          </w:p>
        </w:tc>
        <w:tc>
          <w:tcPr>
            <w:tcW w:w="1336" w:type="dxa"/>
            <w:gridSpan w:val="2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EE1A12" w:rsidTr="001F2CE4">
        <w:tc>
          <w:tcPr>
            <w:tcW w:w="984" w:type="dxa"/>
            <w:vMerge/>
            <w:vAlign w:val="center"/>
          </w:tcPr>
          <w:p w:rsidR="00EE1A12" w:rsidRDefault="00EE1A12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(наиме-нование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Наиме-нова-ние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  <w:t>ОКЕИ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5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абсо-лют-ных пока-зате-лях</w:t>
            </w:r>
          </w:p>
        </w:tc>
      </w:tr>
      <w:tr w:rsidR="00EE1A12" w:rsidTr="00C0771E">
        <w:tc>
          <w:tcPr>
            <w:tcW w:w="9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3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</w:tr>
      <w:tr w:rsidR="00EE1A12" w:rsidTr="00374FCA">
        <w:tc>
          <w:tcPr>
            <w:tcW w:w="984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1A12" w:rsidTr="006421B9">
        <w:tc>
          <w:tcPr>
            <w:tcW w:w="984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EE1A12" w:rsidRDefault="00EE1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EE1A12" w:rsidRDefault="00EE1A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EE1A12" w:rsidRDefault="00EE1A12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 w:rsidP="0069473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sz w:val="20"/>
                <w:lang w:eastAsia="en-US"/>
              </w:rPr>
              <w:t>42170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1A12" w:rsidRDefault="00EE1A12" w:rsidP="003A3DC8">
      <w:pPr>
        <w:pStyle w:val="Standard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E1A12" w:rsidRDefault="00EE1A12">
      <w:pPr>
        <w:pStyle w:val="Standard"/>
        <w:spacing w:line="228" w:lineRule="auto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pict>
          <v:shape id="_x0000_s1030" type="#_x0000_t202" style="position:absolute;left:0;text-align:left;margin-left:540pt;margin-top:6.1pt;width:232.8pt;height:100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" filled="f" stroked="f">
            <v:textbox>
              <w:txbxContent>
                <w:p w:rsidR="00EE1A12" w:rsidRDefault="00EE1A12"/>
                <w:p w:rsidR="00EE1A12" w:rsidRDefault="00EE1A12"/>
                <w:p w:rsidR="00EE1A12" w:rsidRDefault="00EE1A12"/>
                <w:p w:rsidR="00EE1A12" w:rsidRDefault="00EE1A12"/>
                <w:p w:rsidR="00EE1A12" w:rsidRDefault="00EE1A12"/>
                <w:p w:rsidR="00EE1A12" w:rsidRDefault="00EE1A12"/>
                <w:p w:rsidR="00EE1A12" w:rsidRDefault="00EE1A12"/>
                <w:p w:rsidR="00EE1A12" w:rsidRDefault="00EE1A12"/>
                <w:p w:rsidR="00EE1A12" w:rsidRDefault="00EE1A12"/>
                <w:p w:rsidR="00EE1A12" w:rsidRDefault="00EE1A12"/>
                <w:p w:rsidR="00EE1A12" w:rsidRDefault="00EE1A12"/>
                <w:p w:rsidR="00EE1A12" w:rsidRDefault="00EE1A12"/>
                <w:p w:rsidR="00EE1A12" w:rsidRDefault="00EE1A12"/>
                <w:p w:rsidR="00EE1A12" w:rsidRDefault="00EE1A12"/>
                <w:tbl>
                  <w:tblPr>
                    <w:tblW w:w="393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2517"/>
                    <w:gridCol w:w="1419"/>
                  </w:tblGrid>
                  <w:tr w:rsidR="00EE1A12" w:rsidTr="008845CB">
                    <w:trPr>
                      <w:trHeight w:val="1537"/>
                    </w:trPr>
                    <w:tc>
                      <w:tcPr>
                        <w:tcW w:w="2517" w:type="dxa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EE1A12" w:rsidRDefault="00EE1A12">
                        <w:pPr>
                          <w:pStyle w:val="41"/>
                          <w:spacing w:before="0"/>
                          <w:jc w:val="right"/>
                          <w:outlineLvl w:val="9"/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</w:rPr>
                          <w:t>Код по</w:t>
                        </w:r>
                      </w:p>
                      <w:p w:rsidR="00EE1A12" w:rsidRDefault="00EE1A12">
                        <w:pPr>
                          <w:pStyle w:val="41"/>
                          <w:spacing w:before="0"/>
                          <w:jc w:val="right"/>
                          <w:outlineLvl w:val="9"/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EE1A12" w:rsidRPr="008845CB" w:rsidRDefault="00EE1A12" w:rsidP="00950970">
                        <w:pPr>
                          <w:pStyle w:val="Style7"/>
                          <w:spacing w:before="0" w:after="0" w:line="144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845CB">
                          <w:rPr>
                            <w:rFonts w:ascii="Times New Roman" w:hAnsi="Times New Roman" w:cs="Times New Roman"/>
                            <w:sz w:val="28"/>
                          </w:rPr>
                          <w:t>1111</w:t>
                        </w:r>
                      </w:p>
                      <w:p w:rsidR="00EE1A12" w:rsidRPr="00950970" w:rsidRDefault="00EE1A12" w:rsidP="00950970">
                        <w:pPr>
                          <w:pStyle w:val="Style7"/>
                          <w:spacing w:before="0" w:after="0" w:line="144" w:lineRule="exact"/>
                          <w:rPr>
                            <w:rFonts w:ascii="Calibri" w:hAnsi="Calibr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EE1A12" w:rsidRDefault="00EE1A12">
                  <w:pPr>
                    <w:pStyle w:val="Framecontents"/>
                  </w:pPr>
                </w:p>
                <w:p w:rsidR="00EE1A12" w:rsidRDefault="00EE1A12">
                  <w:pPr>
                    <w:pStyle w:val="Framecontents"/>
                  </w:pPr>
                </w:p>
              </w:txbxContent>
            </v:textbox>
          </v:shape>
        </w:pict>
      </w:r>
    </w:p>
    <w:p w:rsidR="00EE1A12" w:rsidRDefault="00EE1A12">
      <w:pPr>
        <w:pStyle w:val="Standard"/>
        <w:spacing w:line="228" w:lineRule="auto"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9</w:t>
      </w:r>
    </w:p>
    <w:p w:rsidR="00EE1A12" w:rsidRDefault="00EE1A12">
      <w:pPr>
        <w:pStyle w:val="Standard"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EE1A12" w:rsidRDefault="00EE1A12">
      <w:pPr>
        <w:pStyle w:val="Standard"/>
        <w:spacing w:line="228" w:lineRule="auto"/>
      </w:pPr>
      <w:r>
        <w:rPr>
          <w:bCs/>
          <w:color w:val="000000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муниципального задания </w:t>
      </w:r>
    </w:p>
    <w:p w:rsidR="00EE1A12" w:rsidRPr="0086452D" w:rsidRDefault="00EE1A12" w:rsidP="0086452D">
      <w:pPr>
        <w:pStyle w:val="Standard"/>
        <w:spacing w:line="22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5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  <w:r w:rsidRPr="008645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1A12" w:rsidRDefault="00EE1A12" w:rsidP="0086452D">
      <w:pPr>
        <w:spacing w:line="234" w:lineRule="auto"/>
        <w:ind w:right="284"/>
        <w:jc w:val="both"/>
        <w:rPr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выполнения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(контроля за выполнением) муниципального задания </w:t>
      </w:r>
      <w:r w:rsidRPr="0086452D">
        <w:rPr>
          <w:rFonts w:ascii="Times New Roman" w:hAnsi="Times New Roman" w:cs="Times New Roman"/>
          <w:b/>
          <w:sz w:val="28"/>
          <w:u w:val="single"/>
        </w:rPr>
        <w:t>Учредитель имеет право запрашивать отчетность, сведения, либо информацию о перспективах изменения объема оказания муниципальной услуги, иные сведения, характеризующие результаты деятельности учреждения.</w:t>
      </w:r>
    </w:p>
    <w:p w:rsidR="00EE1A12" w:rsidRDefault="00EE1A12">
      <w:pPr>
        <w:pStyle w:val="Standard"/>
        <w:spacing w:line="228" w:lineRule="auto"/>
        <w:rPr>
          <w:color w:val="000000"/>
          <w:sz w:val="28"/>
          <w:szCs w:val="28"/>
        </w:rPr>
      </w:pPr>
    </w:p>
    <w:p w:rsidR="00EE1A12" w:rsidRDefault="00EE1A12">
      <w:pPr>
        <w:pStyle w:val="Standard"/>
        <w:spacing w:line="228" w:lineRule="auto"/>
        <w:rPr>
          <w:bCs/>
          <w:color w:val="000000"/>
          <w:sz w:val="16"/>
          <w:szCs w:val="16"/>
          <w:shd w:val="clear" w:color="auto" w:fill="FFFFFF"/>
        </w:rPr>
      </w:pPr>
    </w:p>
    <w:p w:rsidR="00EE1A12" w:rsidRDefault="00EE1A12">
      <w:pPr>
        <w:pStyle w:val="Standard"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 Порядок контроля за выполнением муниципального задания</w:t>
      </w:r>
    </w:p>
    <w:p w:rsidR="00EE1A12" w:rsidRDefault="00EE1A12">
      <w:pPr>
        <w:pStyle w:val="Standard"/>
        <w:spacing w:line="228" w:lineRule="auto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4188"/>
        <w:gridCol w:w="4194"/>
        <w:gridCol w:w="6229"/>
      </w:tblGrid>
      <w:tr w:rsidR="00EE1A12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Формы контроля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Периодичность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Органы местного самоуправления Азовского района</w:t>
            </w:r>
            <w:r>
              <w:rPr>
                <w:bCs/>
                <w:color w:val="000000"/>
              </w:rPr>
              <w:br/>
              <w:t>осуществляющие контроль за выполнением</w:t>
            </w:r>
          </w:p>
          <w:p w:rsidR="00EE1A12" w:rsidRDefault="00EE1A12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муниципального задания</w:t>
            </w:r>
          </w:p>
        </w:tc>
      </w:tr>
      <w:tr w:rsidR="00EE1A12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EE1A12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Мониторинг, комплексная проверка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Красносадовского сельского поселения</w:t>
            </w:r>
          </w:p>
        </w:tc>
      </w:tr>
      <w:tr w:rsidR="00EE1A12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EE1A12" w:rsidRDefault="00EE1A12">
            <w:pPr>
              <w:pStyle w:val="Standard"/>
              <w:spacing w:line="228" w:lineRule="auto"/>
              <w:jc w:val="center"/>
            </w:pPr>
          </w:p>
        </w:tc>
      </w:tr>
    </w:tbl>
    <w:p w:rsidR="00EE1A12" w:rsidRPr="00E5756E" w:rsidRDefault="00EE1A12">
      <w:pPr>
        <w:pStyle w:val="Standard"/>
        <w:rPr>
          <w:color w:val="000000"/>
          <w:sz w:val="26"/>
          <w:szCs w:val="28"/>
        </w:rPr>
      </w:pPr>
      <w:r w:rsidRPr="00E5756E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4.</w:t>
      </w: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 Требования к отчетности о выполнении муниципального задания </w:t>
      </w:r>
    </w:p>
    <w:p w:rsidR="00EE1A12" w:rsidRPr="00E5756E" w:rsidRDefault="00EE1A12">
      <w:pPr>
        <w:pStyle w:val="Standard"/>
        <w:rPr>
          <w:sz w:val="22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4.1. Периодичность представления отчетов о выполнении муниципального </w:t>
      </w:r>
      <w:r w:rsidRPr="00E5756E">
        <w:rPr>
          <w:b/>
          <w:bCs/>
          <w:color w:val="000000"/>
          <w:sz w:val="26"/>
          <w:szCs w:val="28"/>
          <w:u w:val="single"/>
          <w:shd w:val="clear" w:color="auto" w:fill="FFFFFF"/>
        </w:rPr>
        <w:t xml:space="preserve">задания </w:t>
      </w:r>
      <w:r w:rsidRPr="00E5756E">
        <w:rPr>
          <w:rFonts w:ascii="Times New Roman" w:hAnsi="Times New Roman" w:cs="Times New Roman"/>
          <w:b/>
          <w:color w:val="000000"/>
          <w:szCs w:val="28"/>
          <w:u w:val="single"/>
        </w:rPr>
        <w:t>по полугодиям</w:t>
      </w:r>
    </w:p>
    <w:p w:rsidR="00EE1A12" w:rsidRPr="00E5756E" w:rsidRDefault="00EE1A12">
      <w:pPr>
        <w:pStyle w:val="Standard"/>
        <w:rPr>
          <w:sz w:val="22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Pr="00E5756E">
        <w:rPr>
          <w:rFonts w:ascii="Calibri" w:hAnsi="Calibri"/>
          <w:bCs/>
          <w:color w:val="000000"/>
          <w:szCs w:val="28"/>
          <w:shd w:val="clear" w:color="auto" w:fill="FFFFFF"/>
        </w:rPr>
        <w:t xml:space="preserve">  </w:t>
      </w:r>
      <w:r w:rsidRPr="007876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 июля и 27 декабря отчетного года</w:t>
      </w:r>
      <w:r w:rsidRPr="007876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E1A12" w:rsidRPr="00E5756E" w:rsidRDefault="00EE1A12">
      <w:pPr>
        <w:pStyle w:val="Standard"/>
        <w:rPr>
          <w:rFonts w:ascii="Calibri" w:hAnsi="Calibri"/>
          <w:color w:val="000000"/>
          <w:szCs w:val="28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4.2.1. Сроки представления предварительного отчета о выполнении муниципального задания </w:t>
      </w:r>
      <w:r w:rsidRPr="00E5756E">
        <w:rPr>
          <w:rFonts w:ascii="Times New Roman" w:hAnsi="Times New Roman" w:cs="Times New Roman"/>
          <w:b/>
          <w:bCs/>
          <w:color w:val="000000"/>
          <w:szCs w:val="28"/>
          <w:u w:val="single"/>
          <w:shd w:val="clear" w:color="auto" w:fill="FFFFFF"/>
        </w:rPr>
        <w:t xml:space="preserve">Отсутствуют </w:t>
      </w:r>
    </w:p>
    <w:p w:rsidR="00EE1A12" w:rsidRPr="00E5756E" w:rsidRDefault="00EE1A12" w:rsidP="00E5756E">
      <w:pPr>
        <w:pStyle w:val="Standard"/>
        <w:jc w:val="both"/>
        <w:rPr>
          <w:color w:val="000000"/>
          <w:sz w:val="26"/>
          <w:szCs w:val="28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Pr="00E5756E">
        <w:rPr>
          <w:b/>
          <w:bCs/>
          <w:color w:val="000000"/>
          <w:sz w:val="26"/>
          <w:szCs w:val="28"/>
          <w:u w:val="single"/>
          <w:shd w:val="clear" w:color="auto" w:fill="FFFFFF"/>
        </w:rPr>
        <w:t xml:space="preserve">Отчетность о выполнении муниципального задания предоставляется в </w:t>
      </w:r>
      <w:r w:rsidRPr="00E5756E">
        <w:rPr>
          <w:rFonts w:ascii="Times New Roman" w:hAnsi="Times New Roman" w:cs="Times New Roman"/>
          <w:b/>
          <w:bCs/>
          <w:color w:val="000000"/>
          <w:szCs w:val="28"/>
          <w:u w:val="single"/>
          <w:shd w:val="clear" w:color="auto" w:fill="FFFFFF"/>
        </w:rPr>
        <w:t>электронной форме</w:t>
      </w:r>
    </w:p>
    <w:p w:rsidR="00EE1A12" w:rsidRPr="00E5756E" w:rsidRDefault="00EE1A12" w:rsidP="00E5756E">
      <w:pPr>
        <w:pStyle w:val="Standard"/>
        <w:rPr>
          <w:rFonts w:ascii="Calibri" w:hAnsi="Calibri"/>
          <w:bCs/>
          <w:color w:val="000000"/>
          <w:szCs w:val="28"/>
          <w:shd w:val="clear" w:color="auto" w:fill="FFFFFF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>5. Иные показатели, связанные с выполнением муниципального задания</w:t>
      </w:r>
      <w:r w:rsidRPr="00E5756E">
        <w:rPr>
          <w:bCs/>
          <w:color w:val="000000"/>
          <w:sz w:val="26"/>
          <w:szCs w:val="28"/>
          <w:shd w:val="clear" w:color="auto" w:fill="FFFFFF"/>
          <w:vertAlign w:val="superscript"/>
        </w:rPr>
        <w:t>10</w:t>
      </w: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 </w:t>
      </w:r>
    </w:p>
    <w:p w:rsidR="00EE1A12" w:rsidRPr="00787641" w:rsidRDefault="00EE1A12" w:rsidP="00E5756E">
      <w:pPr>
        <w:pStyle w:val="Standard"/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Допустимые (возможные) отклонения от установленных показателей объема услуги (работы), в пределах которых муниципальное задание считается выполненным от 5 % до 10 %.</w:t>
      </w:r>
    </w:p>
    <w:p w:rsidR="00EE1A12" w:rsidRPr="00787641" w:rsidRDefault="00EE1A12" w:rsidP="00E5756E">
      <w:pPr>
        <w:pStyle w:val="Standard"/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Исполнение значений показателей муниципального задания допускает отклонение до 5 % до 10 % по объективным причинам:</w:t>
      </w:r>
    </w:p>
    <w:p w:rsidR="00EE1A12" w:rsidRPr="00787641" w:rsidRDefault="00EE1A12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уменьшение населения в районе;</w:t>
      </w:r>
    </w:p>
    <w:p w:rsidR="00EE1A12" w:rsidRPr="00787641" w:rsidRDefault="00EE1A12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форс-мажорные обстоятельства;</w:t>
      </w:r>
    </w:p>
    <w:p w:rsidR="00EE1A12" w:rsidRPr="00787641" w:rsidRDefault="00EE1A12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ремонт и реконструкция зданий, помещений;</w:t>
      </w:r>
    </w:p>
    <w:p w:rsidR="00EE1A12" w:rsidRPr="00787641" w:rsidRDefault="00EE1A12" w:rsidP="00E5756E">
      <w:pPr>
        <w:pStyle w:val="Standard"/>
        <w:numPr>
          <w:ilvl w:val="0"/>
          <w:numId w:val="7"/>
        </w:numPr>
        <w:rPr>
          <w:rFonts w:ascii="Calibri" w:hAnsi="Calibri"/>
          <w:color w:val="000000"/>
          <w:sz w:val="28"/>
          <w:szCs w:val="28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иное.</w:t>
      </w:r>
    </w:p>
    <w:p w:rsidR="00EE1A12" w:rsidRDefault="00EE1A12">
      <w:pPr>
        <w:pStyle w:val="Standard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EE1A12" w:rsidRPr="00787641" w:rsidRDefault="00EE1A12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 xml:space="preserve">1 </w:t>
      </w:r>
      <w:r w:rsidRPr="00787641">
        <w:rPr>
          <w:sz w:val="26"/>
          <w:shd w:val="clear" w:color="auto" w:fill="FFFFFF"/>
        </w:rPr>
        <w:t>Номер муниципального задания присваивается приформирования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787641">
        <w:rPr>
          <w:color w:val="000000"/>
          <w:sz w:val="26"/>
          <w:shd w:val="clear" w:color="auto" w:fill="FFFFFF"/>
        </w:rPr>
        <w:t>.</w:t>
      </w:r>
    </w:p>
    <w:p w:rsidR="00EE1A12" w:rsidRPr="00787641" w:rsidRDefault="00EE1A12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2  </w:t>
      </w:r>
      <w:r w:rsidRPr="00787641">
        <w:rPr>
          <w:color w:val="000000"/>
          <w:sz w:val="26"/>
          <w:shd w:val="clear" w:color="auto" w:fill="FFFFFF"/>
        </w:rPr>
        <w:t xml:space="preserve">Формируется при установлении муниципального задания на оказание муниципальной(ых) услуги (услуг) </w:t>
      </w:r>
      <w:r w:rsidRPr="00787641">
        <w:rPr>
          <w:color w:val="000000"/>
          <w:sz w:val="26"/>
          <w:shd w:val="clear" w:color="auto" w:fill="FFFFFF"/>
        </w:rPr>
        <w:br/>
        <w:t xml:space="preserve">и содержит требования к оказанию муниципальной(ых) услуги (услуг) раздельно по каждой из муниципальных услуг </w:t>
      </w:r>
      <w:r w:rsidRPr="00787641">
        <w:rPr>
          <w:color w:val="000000"/>
          <w:sz w:val="26"/>
          <w:shd w:val="clear" w:color="auto" w:fill="FFFFFF"/>
        </w:rPr>
        <w:br/>
        <w:t>с указанием порядкового номера раздела.</w:t>
      </w:r>
    </w:p>
    <w:p w:rsidR="00EE1A12" w:rsidRPr="00787641" w:rsidRDefault="00EE1A12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3</w:t>
      </w:r>
      <w:r w:rsidRPr="00787641">
        <w:rPr>
          <w:color w:val="000000"/>
          <w:sz w:val="26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787641">
        <w:rPr>
          <w:sz w:val="26"/>
        </w:rPr>
        <w:t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Азовского района, в ведении которого находятся муниципальные казенные учреждения, и единицы их измерения.</w:t>
      </w:r>
    </w:p>
    <w:p w:rsidR="00EE1A12" w:rsidRPr="00787641" w:rsidRDefault="00EE1A12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4</w:t>
      </w:r>
      <w:r w:rsidRPr="00787641">
        <w:rPr>
          <w:color w:val="000000"/>
          <w:sz w:val="26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EE1A12" w:rsidRPr="00787641" w:rsidRDefault="00EE1A12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5</w:t>
      </w:r>
      <w:r w:rsidRPr="00787641">
        <w:rPr>
          <w:color w:val="000000"/>
          <w:sz w:val="26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EE1A12" w:rsidRPr="00787641" w:rsidRDefault="00EE1A12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6</w:t>
      </w:r>
      <w:r w:rsidRPr="00787641">
        <w:rPr>
          <w:color w:val="000000"/>
          <w:sz w:val="26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EE1A12" w:rsidRPr="00787641" w:rsidRDefault="00EE1A12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7</w:t>
      </w:r>
      <w:r w:rsidRPr="00787641">
        <w:rPr>
          <w:sz w:val="26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787641">
        <w:rPr>
          <w:sz w:val="26"/>
        </w:rPr>
        <w:br/>
        <w:t xml:space="preserve">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 w:rsidRPr="00787641">
        <w:rPr>
          <w:sz w:val="26"/>
        </w:rPr>
        <w:br/>
        <w:t>не формируется.</w:t>
      </w:r>
    </w:p>
    <w:p w:rsidR="00EE1A12" w:rsidRPr="00787641" w:rsidRDefault="00EE1A12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 xml:space="preserve">8 </w:t>
      </w:r>
      <w:r w:rsidRPr="00787641">
        <w:rPr>
          <w:color w:val="000000"/>
          <w:sz w:val="26"/>
          <w:shd w:val="clear" w:color="auto" w:fill="FFFFFF"/>
        </w:rPr>
        <w:t xml:space="preserve">Формируется при установлении муниципального задания на оказание муниципальной(ых) работы (работ) </w:t>
      </w:r>
      <w:r w:rsidRPr="00787641">
        <w:rPr>
          <w:color w:val="000000"/>
          <w:sz w:val="26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EE1A12" w:rsidRPr="00787641" w:rsidRDefault="00EE1A12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9</w:t>
      </w:r>
      <w:r w:rsidRPr="00787641">
        <w:rPr>
          <w:color w:val="000000"/>
          <w:sz w:val="26"/>
          <w:shd w:val="clear" w:color="auto" w:fill="FFFFFF"/>
        </w:rPr>
        <w:t xml:space="preserve"> Заполняется в целом по муниципальному заданию.</w:t>
      </w:r>
    </w:p>
    <w:p w:rsidR="00EE1A12" w:rsidRPr="00787641" w:rsidRDefault="00EE1A12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10</w:t>
      </w:r>
      <w:r w:rsidRPr="00787641">
        <w:rPr>
          <w:color w:val="000000"/>
          <w:sz w:val="26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787641">
        <w:rPr>
          <w:sz w:val="26"/>
        </w:rPr>
        <w:t>(части муниципального задания)</w:t>
      </w:r>
      <w:r w:rsidRPr="00787641">
        <w:rPr>
          <w:color w:val="000000"/>
          <w:sz w:val="26"/>
          <w:shd w:val="clear" w:color="auto" w:fill="FFFFFF"/>
        </w:rPr>
        <w:t xml:space="preserve">, в пределах которого оно </w:t>
      </w:r>
      <w:r w:rsidRPr="00787641">
        <w:rPr>
          <w:sz w:val="26"/>
        </w:rPr>
        <w:t xml:space="preserve">(его часть) </w:t>
      </w:r>
      <w:r w:rsidRPr="00787641">
        <w:rPr>
          <w:color w:val="000000"/>
          <w:sz w:val="26"/>
          <w:shd w:val="clear" w:color="auto" w:fill="FFFFFF"/>
        </w:rPr>
        <w:t xml:space="preserve">считается выполненным </w:t>
      </w:r>
      <w:r w:rsidRPr="00787641">
        <w:rPr>
          <w:sz w:val="26"/>
        </w:rPr>
        <w:t>(выполненной)</w:t>
      </w:r>
      <w:r w:rsidRPr="00787641">
        <w:rPr>
          <w:color w:val="000000"/>
          <w:sz w:val="26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Азовского района, </w:t>
      </w:r>
      <w:r w:rsidRPr="00787641">
        <w:rPr>
          <w:color w:val="000000"/>
          <w:sz w:val="26"/>
          <w:shd w:val="clear" w:color="auto" w:fill="FFFFFF"/>
        </w:rPr>
        <w:br/>
        <w:t xml:space="preserve"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</w:t>
      </w:r>
      <w:r w:rsidRPr="00787641">
        <w:rPr>
          <w:color w:val="000000"/>
          <w:sz w:val="26"/>
          <w:shd w:val="clear" w:color="auto" w:fill="FFFFFF"/>
        </w:rPr>
        <w:br/>
        <w:t>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787641">
        <w:rPr>
          <w:rFonts w:ascii="Calibri" w:hAnsi="Calibri"/>
          <w:color w:val="000000"/>
          <w:sz w:val="28"/>
          <w:shd w:val="clear" w:color="auto" w:fill="FFFFFF"/>
        </w:rPr>
        <w:t xml:space="preserve"> </w:t>
      </w:r>
      <w:r w:rsidRPr="00787641">
        <w:rPr>
          <w:sz w:val="26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</w:t>
      </w:r>
      <w:r w:rsidRPr="00787641">
        <w:rPr>
          <w:color w:val="000000"/>
          <w:sz w:val="26"/>
          <w:shd w:val="clear" w:color="auto" w:fill="FFFFFF"/>
        </w:rPr>
        <w:t>».</w:t>
      </w:r>
    </w:p>
    <w:p w:rsidR="00EE1A12" w:rsidRDefault="00EE1A1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EE1A12" w:rsidRDefault="00EE1A12">
      <w:pPr>
        <w:pStyle w:val="Standard"/>
        <w:rPr>
          <w:rFonts w:ascii="Calibri" w:hAnsi="Calibri"/>
        </w:rPr>
      </w:pPr>
    </w:p>
    <w:p w:rsidR="00EE1A12" w:rsidRDefault="00EE1A12">
      <w:pPr>
        <w:pStyle w:val="Standard"/>
        <w:rPr>
          <w:rFonts w:ascii="Calibri" w:hAnsi="Calibri"/>
        </w:rPr>
      </w:pPr>
    </w:p>
    <w:p w:rsidR="00EE1A12" w:rsidRDefault="00EE1A12">
      <w:pPr>
        <w:pStyle w:val="Standard"/>
        <w:rPr>
          <w:rFonts w:ascii="Calibri" w:hAnsi="Calibri"/>
        </w:rPr>
      </w:pPr>
    </w:p>
    <w:p w:rsidR="00EE1A12" w:rsidRDefault="00EE1A12">
      <w:pPr>
        <w:pStyle w:val="Standard"/>
        <w:rPr>
          <w:rFonts w:ascii="Calibri" w:hAnsi="Calibri"/>
        </w:rPr>
      </w:pPr>
    </w:p>
    <w:p w:rsidR="00EE1A12" w:rsidRDefault="00EE1A12">
      <w:pPr>
        <w:pStyle w:val="Standard"/>
        <w:rPr>
          <w:rFonts w:ascii="Calibri" w:hAnsi="Calibri"/>
        </w:rPr>
      </w:pPr>
      <w:bookmarkStart w:id="0" w:name="_GoBack"/>
      <w:bookmarkEnd w:id="0"/>
    </w:p>
    <w:p w:rsidR="00EE1A12" w:rsidRDefault="00EE1A12">
      <w:pPr>
        <w:pStyle w:val="Standard"/>
        <w:rPr>
          <w:rFonts w:ascii="Calibri" w:hAnsi="Calibri"/>
        </w:rPr>
      </w:pPr>
    </w:p>
    <w:p w:rsidR="00EE1A12" w:rsidRPr="00061529" w:rsidRDefault="00EE1A12" w:rsidP="003874CC">
      <w:pPr>
        <w:pStyle w:val="Standard"/>
        <w:rPr>
          <w:rFonts w:ascii="Calibri" w:hAnsi="Calibri"/>
        </w:rPr>
      </w:pPr>
      <w:r>
        <w:rPr>
          <w:rFonts w:ascii="Times New Roman" w:hAnsi="Times New Roman" w:cs="Times New Roman"/>
          <w:sz w:val="28"/>
        </w:rPr>
        <w:t xml:space="preserve"> Директор МБУК «СДК п.Красный Сад»                                                                       А.В.Куцова</w:t>
      </w:r>
    </w:p>
    <w:sectPr w:rsidR="00EE1A12" w:rsidRPr="00061529" w:rsidSect="00864130">
      <w:headerReference w:type="default" r:id="rId7"/>
      <w:footerReference w:type="default" r:id="rId8"/>
      <w:pgSz w:w="16838" w:h="11906" w:orient="landscape"/>
      <w:pgMar w:top="567" w:right="1103" w:bottom="56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12" w:rsidRDefault="00EE1A12">
      <w:r>
        <w:separator/>
      </w:r>
    </w:p>
  </w:endnote>
  <w:endnote w:type="continuationSeparator" w:id="0">
    <w:p w:rsidR="00EE1A12" w:rsidRDefault="00EE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5" w:csb1="00000000"/>
  </w:font>
  <w:font w:name="AG Souveni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12" w:rsidRDefault="00EE1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12" w:rsidRDefault="00EE1A12">
      <w:r>
        <w:rPr>
          <w:color w:val="000000"/>
        </w:rPr>
        <w:separator/>
      </w:r>
    </w:p>
  </w:footnote>
  <w:footnote w:type="continuationSeparator" w:id="0">
    <w:p w:rsidR="00EE1A12" w:rsidRDefault="00EE1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12" w:rsidRDefault="00EE1A12">
    <w:pPr>
      <w:pStyle w:val="Standard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9" o:spid="_x0000_s2049" type="#_x0000_t202" style="position:absolute;margin-left:584.15pt;margin-top:69.6pt;width:2.35pt;height:5.8pt;z-index:-25165619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" filled="f" stroked="f">
          <v:textbox inset="0,0,0,0">
            <w:txbxContent>
              <w:p w:rsidR="00EE1A12" w:rsidRDefault="00EE1A12">
                <w:pPr>
                  <w:pStyle w:val="Style4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B84265D2"/>
    <w:lvl w:ilvl="0" w:tplc="80D6F702">
      <w:start w:val="1"/>
      <w:numFmt w:val="bullet"/>
      <w:lvlText w:val="-"/>
      <w:lvlJc w:val="left"/>
    </w:lvl>
    <w:lvl w:ilvl="1" w:tplc="8F984200">
      <w:numFmt w:val="decimal"/>
      <w:lvlText w:val=""/>
      <w:lvlJc w:val="left"/>
      <w:rPr>
        <w:rFonts w:cs="Times New Roman"/>
      </w:rPr>
    </w:lvl>
    <w:lvl w:ilvl="2" w:tplc="6A4EA3B2">
      <w:numFmt w:val="decimal"/>
      <w:lvlText w:val=""/>
      <w:lvlJc w:val="left"/>
      <w:rPr>
        <w:rFonts w:cs="Times New Roman"/>
      </w:rPr>
    </w:lvl>
    <w:lvl w:ilvl="3" w:tplc="65B07F12">
      <w:numFmt w:val="decimal"/>
      <w:lvlText w:val=""/>
      <w:lvlJc w:val="left"/>
      <w:rPr>
        <w:rFonts w:cs="Times New Roman"/>
      </w:rPr>
    </w:lvl>
    <w:lvl w:ilvl="4" w:tplc="6BE81B46">
      <w:numFmt w:val="decimal"/>
      <w:lvlText w:val=""/>
      <w:lvlJc w:val="left"/>
      <w:rPr>
        <w:rFonts w:cs="Times New Roman"/>
      </w:rPr>
    </w:lvl>
    <w:lvl w:ilvl="5" w:tplc="98E0513A">
      <w:numFmt w:val="decimal"/>
      <w:lvlText w:val=""/>
      <w:lvlJc w:val="left"/>
      <w:rPr>
        <w:rFonts w:cs="Times New Roman"/>
      </w:rPr>
    </w:lvl>
    <w:lvl w:ilvl="6" w:tplc="A4E42D16">
      <w:numFmt w:val="decimal"/>
      <w:lvlText w:val=""/>
      <w:lvlJc w:val="left"/>
      <w:rPr>
        <w:rFonts w:cs="Times New Roman"/>
      </w:rPr>
    </w:lvl>
    <w:lvl w:ilvl="7" w:tplc="13F0316C">
      <w:numFmt w:val="decimal"/>
      <w:lvlText w:val=""/>
      <w:lvlJc w:val="left"/>
      <w:rPr>
        <w:rFonts w:cs="Times New Roman"/>
      </w:rPr>
    </w:lvl>
    <w:lvl w:ilvl="8" w:tplc="6B24E19E">
      <w:numFmt w:val="decimal"/>
      <w:lvlText w:val=""/>
      <w:lvlJc w:val="left"/>
      <w:rPr>
        <w:rFonts w:cs="Times New Roman"/>
      </w:rPr>
    </w:lvl>
  </w:abstractNum>
  <w:abstractNum w:abstractNumId="1">
    <w:nsid w:val="19DE037F"/>
    <w:multiLevelType w:val="multilevel"/>
    <w:tmpl w:val="9E640D58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620FF2"/>
    <w:multiLevelType w:val="multilevel"/>
    <w:tmpl w:val="B296CA46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3171749F"/>
    <w:multiLevelType w:val="multilevel"/>
    <w:tmpl w:val="B204BB60"/>
    <w:styleLink w:val="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5E441EE1"/>
    <w:multiLevelType w:val="multilevel"/>
    <w:tmpl w:val="F822BF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4340C1"/>
    <w:multiLevelType w:val="multilevel"/>
    <w:tmpl w:val="C61CD6FE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78965CF2"/>
    <w:multiLevelType w:val="multilevel"/>
    <w:tmpl w:val="E8A4622E"/>
    <w:styleLink w:val="WWNum1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CC2"/>
    <w:rsid w:val="00004F52"/>
    <w:rsid w:val="000567ED"/>
    <w:rsid w:val="00061529"/>
    <w:rsid w:val="00063E49"/>
    <w:rsid w:val="00072FA1"/>
    <w:rsid w:val="00085A3E"/>
    <w:rsid w:val="00094653"/>
    <w:rsid w:val="000A36C3"/>
    <w:rsid w:val="000A6836"/>
    <w:rsid w:val="000B49B3"/>
    <w:rsid w:val="000E2F16"/>
    <w:rsid w:val="000F1B1B"/>
    <w:rsid w:val="001062C2"/>
    <w:rsid w:val="001100CE"/>
    <w:rsid w:val="00137CC3"/>
    <w:rsid w:val="00152E96"/>
    <w:rsid w:val="00160ACF"/>
    <w:rsid w:val="001B7D62"/>
    <w:rsid w:val="001C30C7"/>
    <w:rsid w:val="001C604E"/>
    <w:rsid w:val="001D5054"/>
    <w:rsid w:val="001E19DD"/>
    <w:rsid w:val="001F252D"/>
    <w:rsid w:val="001F2CE4"/>
    <w:rsid w:val="001F6464"/>
    <w:rsid w:val="002007B8"/>
    <w:rsid w:val="00230B33"/>
    <w:rsid w:val="00262BB9"/>
    <w:rsid w:val="0029179C"/>
    <w:rsid w:val="00292985"/>
    <w:rsid w:val="002A51C6"/>
    <w:rsid w:val="002C22B2"/>
    <w:rsid w:val="002E2C79"/>
    <w:rsid w:val="002F3C60"/>
    <w:rsid w:val="003201E6"/>
    <w:rsid w:val="003234FE"/>
    <w:rsid w:val="00336175"/>
    <w:rsid w:val="0034216E"/>
    <w:rsid w:val="00343ABB"/>
    <w:rsid w:val="003465FE"/>
    <w:rsid w:val="00352442"/>
    <w:rsid w:val="00372B47"/>
    <w:rsid w:val="00372C58"/>
    <w:rsid w:val="00374FCA"/>
    <w:rsid w:val="0038161E"/>
    <w:rsid w:val="003874CC"/>
    <w:rsid w:val="00390DED"/>
    <w:rsid w:val="003A3DC8"/>
    <w:rsid w:val="003A3F93"/>
    <w:rsid w:val="003B2CF1"/>
    <w:rsid w:val="003B4F48"/>
    <w:rsid w:val="003C71F5"/>
    <w:rsid w:val="003D4047"/>
    <w:rsid w:val="003F37E1"/>
    <w:rsid w:val="004356D3"/>
    <w:rsid w:val="00440D59"/>
    <w:rsid w:val="00441E5D"/>
    <w:rsid w:val="004453DC"/>
    <w:rsid w:val="0044691E"/>
    <w:rsid w:val="004555ED"/>
    <w:rsid w:val="004567C8"/>
    <w:rsid w:val="00466079"/>
    <w:rsid w:val="004948B8"/>
    <w:rsid w:val="004A1B8E"/>
    <w:rsid w:val="004B658B"/>
    <w:rsid w:val="004F1D52"/>
    <w:rsid w:val="004F3ECC"/>
    <w:rsid w:val="004F61C1"/>
    <w:rsid w:val="005205A8"/>
    <w:rsid w:val="00521FC9"/>
    <w:rsid w:val="0052606F"/>
    <w:rsid w:val="00527B6B"/>
    <w:rsid w:val="00552986"/>
    <w:rsid w:val="00574D16"/>
    <w:rsid w:val="00594DAF"/>
    <w:rsid w:val="005B5187"/>
    <w:rsid w:val="005C253B"/>
    <w:rsid w:val="005D59B8"/>
    <w:rsid w:val="005D6E1D"/>
    <w:rsid w:val="005F0097"/>
    <w:rsid w:val="00611EC3"/>
    <w:rsid w:val="00615E30"/>
    <w:rsid w:val="006200C7"/>
    <w:rsid w:val="006238FB"/>
    <w:rsid w:val="006421B9"/>
    <w:rsid w:val="006709BD"/>
    <w:rsid w:val="00687CAD"/>
    <w:rsid w:val="00694738"/>
    <w:rsid w:val="006A1AFE"/>
    <w:rsid w:val="006C7A54"/>
    <w:rsid w:val="006D64F6"/>
    <w:rsid w:val="006E52FA"/>
    <w:rsid w:val="006E5F74"/>
    <w:rsid w:val="00717353"/>
    <w:rsid w:val="00720E57"/>
    <w:rsid w:val="0073475B"/>
    <w:rsid w:val="007352C3"/>
    <w:rsid w:val="00746005"/>
    <w:rsid w:val="00787641"/>
    <w:rsid w:val="007B2BC7"/>
    <w:rsid w:val="007C4A1E"/>
    <w:rsid w:val="007D0909"/>
    <w:rsid w:val="007D34E2"/>
    <w:rsid w:val="007D7B3C"/>
    <w:rsid w:val="007F1E2A"/>
    <w:rsid w:val="0081093F"/>
    <w:rsid w:val="00812228"/>
    <w:rsid w:val="00834573"/>
    <w:rsid w:val="00843243"/>
    <w:rsid w:val="00864130"/>
    <w:rsid w:val="0086438D"/>
    <w:rsid w:val="0086452D"/>
    <w:rsid w:val="008845CB"/>
    <w:rsid w:val="00897147"/>
    <w:rsid w:val="008B172B"/>
    <w:rsid w:val="008B31A7"/>
    <w:rsid w:val="008C05D7"/>
    <w:rsid w:val="008C497B"/>
    <w:rsid w:val="0091570A"/>
    <w:rsid w:val="009200E3"/>
    <w:rsid w:val="00946D6E"/>
    <w:rsid w:val="00947DD7"/>
    <w:rsid w:val="00950970"/>
    <w:rsid w:val="00950EBF"/>
    <w:rsid w:val="00960988"/>
    <w:rsid w:val="0096686E"/>
    <w:rsid w:val="0097588D"/>
    <w:rsid w:val="00977C47"/>
    <w:rsid w:val="009C4CE6"/>
    <w:rsid w:val="009D03CF"/>
    <w:rsid w:val="009D352C"/>
    <w:rsid w:val="009E59C5"/>
    <w:rsid w:val="00A567EA"/>
    <w:rsid w:val="00A73751"/>
    <w:rsid w:val="00A85ACB"/>
    <w:rsid w:val="00A92F50"/>
    <w:rsid w:val="00AA08D9"/>
    <w:rsid w:val="00AB3B47"/>
    <w:rsid w:val="00AB73D0"/>
    <w:rsid w:val="00AC1CC2"/>
    <w:rsid w:val="00AC7A81"/>
    <w:rsid w:val="00AE08E5"/>
    <w:rsid w:val="00AE4396"/>
    <w:rsid w:val="00AE798F"/>
    <w:rsid w:val="00B10D81"/>
    <w:rsid w:val="00B22AAB"/>
    <w:rsid w:val="00B32D03"/>
    <w:rsid w:val="00B37491"/>
    <w:rsid w:val="00B45D1C"/>
    <w:rsid w:val="00B47020"/>
    <w:rsid w:val="00B47056"/>
    <w:rsid w:val="00B623CF"/>
    <w:rsid w:val="00B65185"/>
    <w:rsid w:val="00B75554"/>
    <w:rsid w:val="00B81611"/>
    <w:rsid w:val="00B85489"/>
    <w:rsid w:val="00B86D46"/>
    <w:rsid w:val="00BA56DA"/>
    <w:rsid w:val="00BC1F9A"/>
    <w:rsid w:val="00BD5847"/>
    <w:rsid w:val="00BE163D"/>
    <w:rsid w:val="00C0389A"/>
    <w:rsid w:val="00C0771E"/>
    <w:rsid w:val="00C402D1"/>
    <w:rsid w:val="00C82E8B"/>
    <w:rsid w:val="00C9071D"/>
    <w:rsid w:val="00CB61A1"/>
    <w:rsid w:val="00CC4CC8"/>
    <w:rsid w:val="00CC56F1"/>
    <w:rsid w:val="00CE2118"/>
    <w:rsid w:val="00D06084"/>
    <w:rsid w:val="00D42A4B"/>
    <w:rsid w:val="00D55C16"/>
    <w:rsid w:val="00D618F7"/>
    <w:rsid w:val="00D6428D"/>
    <w:rsid w:val="00D77D42"/>
    <w:rsid w:val="00D83C79"/>
    <w:rsid w:val="00D923C4"/>
    <w:rsid w:val="00D95BA6"/>
    <w:rsid w:val="00DD121A"/>
    <w:rsid w:val="00DD2A6D"/>
    <w:rsid w:val="00DD4287"/>
    <w:rsid w:val="00DF3594"/>
    <w:rsid w:val="00E0260F"/>
    <w:rsid w:val="00E2474E"/>
    <w:rsid w:val="00E2493D"/>
    <w:rsid w:val="00E5756E"/>
    <w:rsid w:val="00E71D8D"/>
    <w:rsid w:val="00E93D13"/>
    <w:rsid w:val="00EA4EE4"/>
    <w:rsid w:val="00EB21E2"/>
    <w:rsid w:val="00EC1696"/>
    <w:rsid w:val="00ED3CDC"/>
    <w:rsid w:val="00ED403F"/>
    <w:rsid w:val="00EE1A12"/>
    <w:rsid w:val="00EF0569"/>
    <w:rsid w:val="00EF4330"/>
    <w:rsid w:val="00F163DC"/>
    <w:rsid w:val="00F30EFC"/>
    <w:rsid w:val="00F43CA9"/>
    <w:rsid w:val="00F513FA"/>
    <w:rsid w:val="00F54222"/>
    <w:rsid w:val="00F663C2"/>
    <w:rsid w:val="00F66E2E"/>
    <w:rsid w:val="00F93B62"/>
    <w:rsid w:val="00FA60DB"/>
    <w:rsid w:val="00FD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A56D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BA56DA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Heading2">
    <w:name w:val="heading 2"/>
    <w:basedOn w:val="Standard"/>
    <w:next w:val="Standard"/>
    <w:link w:val="Heading2Char"/>
    <w:uiPriority w:val="99"/>
    <w:qFormat/>
    <w:rsid w:val="00BA56DA"/>
    <w:pPr>
      <w:keepNext/>
      <w:ind w:left="709"/>
      <w:outlineLvl w:val="1"/>
    </w:pPr>
    <w:rPr>
      <w:sz w:val="28"/>
    </w:rPr>
  </w:style>
  <w:style w:type="paragraph" w:styleId="Heading3">
    <w:name w:val="heading 3"/>
    <w:basedOn w:val="Standard"/>
    <w:next w:val="Standard"/>
    <w:link w:val="Heading3Char"/>
    <w:uiPriority w:val="99"/>
    <w:qFormat/>
    <w:rsid w:val="00BA56DA"/>
    <w:pPr>
      <w:keepNext/>
      <w:spacing w:before="240" w:after="60"/>
      <w:outlineLvl w:val="2"/>
    </w:pPr>
    <w:rPr>
      <w:rFonts w:ascii="Arial" w:hAnsi="Arial" w:cs="Arial"/>
      <w:b/>
      <w:sz w:val="26"/>
    </w:rPr>
  </w:style>
  <w:style w:type="paragraph" w:styleId="Heading4">
    <w:name w:val="heading 4"/>
    <w:basedOn w:val="Standard"/>
    <w:next w:val="Standard"/>
    <w:link w:val="Heading4Char"/>
    <w:uiPriority w:val="99"/>
    <w:qFormat/>
    <w:rsid w:val="00BA56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Standard"/>
    <w:next w:val="Standard"/>
    <w:link w:val="Heading5Char"/>
    <w:uiPriority w:val="99"/>
    <w:qFormat/>
    <w:rsid w:val="00BA56DA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Standard"/>
    <w:next w:val="Standard"/>
    <w:link w:val="Heading6Char"/>
    <w:uiPriority w:val="99"/>
    <w:qFormat/>
    <w:rsid w:val="00BA56DA"/>
    <w:pPr>
      <w:tabs>
        <w:tab w:val="left" w:pos="2304"/>
      </w:tabs>
      <w:spacing w:before="240" w:after="60"/>
      <w:ind w:left="1152" w:hanging="432"/>
      <w:outlineLvl w:val="5"/>
    </w:pPr>
    <w:rPr>
      <w:b/>
      <w:bCs/>
    </w:rPr>
  </w:style>
  <w:style w:type="paragraph" w:styleId="Heading7">
    <w:name w:val="heading 7"/>
    <w:basedOn w:val="Standard"/>
    <w:next w:val="Standard"/>
    <w:link w:val="Heading7Char"/>
    <w:uiPriority w:val="99"/>
    <w:qFormat/>
    <w:rsid w:val="00BA56DA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Standard"/>
    <w:next w:val="Standard"/>
    <w:link w:val="Heading8Char"/>
    <w:uiPriority w:val="99"/>
    <w:qFormat/>
    <w:rsid w:val="00BA56DA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Heading9">
    <w:name w:val="heading 9"/>
    <w:basedOn w:val="Standard"/>
    <w:next w:val="Standard"/>
    <w:link w:val="Heading9Char"/>
    <w:uiPriority w:val="99"/>
    <w:qFormat/>
    <w:rsid w:val="00BA56DA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4F48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4F48"/>
    <w:rPr>
      <w:rFonts w:ascii="Cambria" w:hAnsi="Cambria" w:cs="Times New Roman"/>
      <w:b/>
      <w:bCs/>
      <w:i/>
      <w:iCs/>
      <w:kern w:val="3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4F48"/>
    <w:rPr>
      <w:rFonts w:ascii="Cambria" w:hAnsi="Cambria" w:cs="Times New Roman"/>
      <w:b/>
      <w:bCs/>
      <w:kern w:val="3"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4F48"/>
    <w:rPr>
      <w:rFonts w:ascii="Calibri" w:hAnsi="Calibri" w:cs="Times New Roman"/>
      <w:b/>
      <w:bCs/>
      <w:kern w:val="3"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B4F48"/>
    <w:rPr>
      <w:rFonts w:ascii="Calibri" w:hAnsi="Calibri" w:cs="Times New Roman"/>
      <w:b/>
      <w:bCs/>
      <w:i/>
      <w:iCs/>
      <w:kern w:val="3"/>
      <w:sz w:val="23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B4F48"/>
    <w:rPr>
      <w:rFonts w:ascii="Calibri" w:hAnsi="Calibri" w:cs="Times New Roman"/>
      <w:b/>
      <w:bCs/>
      <w:kern w:val="3"/>
      <w:sz w:val="20"/>
      <w:szCs w:val="20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B4F48"/>
    <w:rPr>
      <w:rFonts w:ascii="Calibri" w:hAnsi="Calibri" w:cs="Times New Roman"/>
      <w:kern w:val="3"/>
      <w:sz w:val="21"/>
      <w:szCs w:val="21"/>
      <w:lang w:eastAsia="zh-CN" w:bidi="hi-I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B4F48"/>
    <w:rPr>
      <w:rFonts w:ascii="Calibri" w:hAnsi="Calibri" w:cs="Times New Roman"/>
      <w:i/>
      <w:iCs/>
      <w:kern w:val="3"/>
      <w:sz w:val="21"/>
      <w:szCs w:val="21"/>
      <w:lang w:eastAsia="zh-CN" w:bidi="hi-I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B4F48"/>
    <w:rPr>
      <w:rFonts w:ascii="Cambria" w:hAnsi="Cambria" w:cs="Times New Roman"/>
      <w:kern w:val="3"/>
      <w:sz w:val="20"/>
      <w:szCs w:val="20"/>
      <w:lang w:eastAsia="zh-CN" w:bidi="hi-IN"/>
    </w:rPr>
  </w:style>
  <w:style w:type="paragraph" w:customStyle="1" w:styleId="Standard">
    <w:name w:val="Standard"/>
    <w:uiPriority w:val="99"/>
    <w:rsid w:val="00BA56D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A56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BA56DA"/>
    <w:pPr>
      <w:spacing w:after="140" w:line="276" w:lineRule="auto"/>
    </w:pPr>
  </w:style>
  <w:style w:type="paragraph" w:styleId="List">
    <w:name w:val="List"/>
    <w:basedOn w:val="Textbody"/>
    <w:uiPriority w:val="99"/>
    <w:rsid w:val="00BA56DA"/>
  </w:style>
  <w:style w:type="paragraph" w:styleId="Caption">
    <w:name w:val="caption"/>
    <w:basedOn w:val="Standard"/>
    <w:uiPriority w:val="99"/>
    <w:qFormat/>
    <w:rsid w:val="00BA56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A56DA"/>
    <w:pPr>
      <w:suppressLineNumbers/>
    </w:pPr>
  </w:style>
  <w:style w:type="paragraph" w:customStyle="1" w:styleId="Framecontents">
    <w:name w:val="Frame contents"/>
    <w:basedOn w:val="Standard"/>
    <w:uiPriority w:val="99"/>
    <w:rsid w:val="00BA56DA"/>
  </w:style>
  <w:style w:type="paragraph" w:customStyle="1" w:styleId="41">
    <w:name w:val="Заголовок 41"/>
    <w:basedOn w:val="Standard"/>
    <w:next w:val="Standard"/>
    <w:uiPriority w:val="99"/>
    <w:rsid w:val="00BA56D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customStyle="1" w:styleId="Default">
    <w:name w:val="Default"/>
    <w:uiPriority w:val="99"/>
    <w:rsid w:val="00BA56DA"/>
    <w:pPr>
      <w:suppressAutoHyphens/>
      <w:autoSpaceDN w:val="0"/>
      <w:textAlignment w:val="baseline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Выделенная цитата1"/>
    <w:basedOn w:val="Standard"/>
    <w:next w:val="Standard"/>
    <w:uiPriority w:val="99"/>
    <w:rsid w:val="00BA56D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21">
    <w:name w:val="Цитата 21"/>
    <w:basedOn w:val="Standard"/>
    <w:next w:val="Standard"/>
    <w:uiPriority w:val="99"/>
    <w:rsid w:val="00BA56DA"/>
    <w:pPr>
      <w:spacing w:after="200" w:line="276" w:lineRule="auto"/>
    </w:pPr>
    <w:rPr>
      <w:i/>
      <w:color w:val="000000"/>
    </w:rPr>
  </w:style>
  <w:style w:type="paragraph" w:customStyle="1" w:styleId="a">
    <w:name w:val="Заголовок статьи"/>
    <w:basedOn w:val="Standard"/>
    <w:next w:val="Standard"/>
    <w:uiPriority w:val="99"/>
    <w:rsid w:val="00BA56DA"/>
    <w:pPr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Standard"/>
    <w:uiPriority w:val="99"/>
    <w:rsid w:val="00BA56DA"/>
    <w:pPr>
      <w:widowControl w:val="0"/>
      <w:overflowPunct w:val="0"/>
      <w:jc w:val="both"/>
    </w:pPr>
    <w:rPr>
      <w:sz w:val="28"/>
    </w:rPr>
  </w:style>
  <w:style w:type="paragraph" w:customStyle="1" w:styleId="a0">
    <w:name w:val="Таблицы (моноширинный)"/>
    <w:basedOn w:val="Standard"/>
    <w:next w:val="Standard"/>
    <w:uiPriority w:val="99"/>
    <w:rsid w:val="00BA56DA"/>
    <w:pPr>
      <w:widowControl w:val="0"/>
      <w:jc w:val="both"/>
    </w:pPr>
    <w:rPr>
      <w:rFonts w:ascii="Courier New" w:hAnsi="Courier New" w:cs="Courier New"/>
    </w:rPr>
  </w:style>
  <w:style w:type="paragraph" w:customStyle="1" w:styleId="11">
    <w:name w:val="Абзац списка1"/>
    <w:basedOn w:val="Standard"/>
    <w:uiPriority w:val="99"/>
    <w:rsid w:val="00BA56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nseQuote">
    <w:name w:val="Intense Quote"/>
    <w:basedOn w:val="Standard"/>
    <w:next w:val="Standard"/>
    <w:link w:val="IntenseQuoteChar"/>
    <w:uiPriority w:val="99"/>
    <w:qFormat/>
    <w:rsid w:val="00BA56D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A56DA"/>
    <w:rPr>
      <w:rFonts w:cs="Times New Roman"/>
      <w:b/>
      <w:i/>
      <w:color w:val="4F81BD"/>
    </w:rPr>
  </w:style>
  <w:style w:type="paragraph" w:styleId="Quote">
    <w:name w:val="Quote"/>
    <w:basedOn w:val="Standard"/>
    <w:next w:val="Standard"/>
    <w:link w:val="QuoteChar"/>
    <w:uiPriority w:val="99"/>
    <w:qFormat/>
    <w:rsid w:val="00BA56DA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A56DA"/>
    <w:rPr>
      <w:rFonts w:cs="Times New Roman"/>
      <w:i/>
      <w:color w:val="000000"/>
    </w:rPr>
  </w:style>
  <w:style w:type="paragraph" w:styleId="NoSpacing">
    <w:name w:val="No Spacing"/>
    <w:uiPriority w:val="99"/>
    <w:qFormat/>
    <w:rsid w:val="00BA56DA"/>
    <w:pPr>
      <w:suppressAutoHyphens/>
      <w:autoSpaceDN w:val="0"/>
      <w:textAlignment w:val="baseline"/>
    </w:pPr>
    <w:rPr>
      <w:rFonts w:ascii="Calibri" w:hAnsi="Calibri" w:cs="Calibri"/>
    </w:rPr>
  </w:style>
  <w:style w:type="paragraph" w:styleId="PlainText">
    <w:name w:val="Plain Text"/>
    <w:basedOn w:val="Standard"/>
    <w:link w:val="PlainTextChar"/>
    <w:uiPriority w:val="99"/>
    <w:rsid w:val="00BA56DA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4F48"/>
    <w:rPr>
      <w:rFonts w:ascii="Courier New" w:hAnsi="Courier New" w:cs="Times New Roman"/>
      <w:kern w:val="3"/>
      <w:sz w:val="18"/>
      <w:szCs w:val="18"/>
      <w:lang w:eastAsia="zh-CN" w:bidi="hi-IN"/>
    </w:rPr>
  </w:style>
  <w:style w:type="paragraph" w:styleId="DocumentMap">
    <w:name w:val="Document Map"/>
    <w:basedOn w:val="Standard"/>
    <w:link w:val="DocumentMapChar"/>
    <w:uiPriority w:val="99"/>
    <w:rsid w:val="00BA56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B4F48"/>
    <w:rPr>
      <w:rFonts w:ascii="Times New Roman" w:hAnsi="Times New Roman" w:cs="Times New Roman"/>
      <w:kern w:val="3"/>
      <w:sz w:val="2"/>
      <w:lang w:eastAsia="zh-CN" w:bidi="hi-IN"/>
    </w:rPr>
  </w:style>
  <w:style w:type="paragraph" w:styleId="BodyTextIndent3">
    <w:name w:val="Body Text Indent 3"/>
    <w:basedOn w:val="Standard"/>
    <w:link w:val="BodyTextIndent3Char"/>
    <w:uiPriority w:val="99"/>
    <w:rsid w:val="00BA56DA"/>
    <w:pPr>
      <w:spacing w:after="120"/>
      <w:ind w:left="283"/>
      <w:jc w:val="both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4F48"/>
    <w:rPr>
      <w:rFonts w:cs="Times New Roman"/>
      <w:kern w:val="3"/>
      <w:sz w:val="14"/>
      <w:szCs w:val="14"/>
      <w:lang w:eastAsia="zh-CN" w:bidi="hi-IN"/>
    </w:rPr>
  </w:style>
  <w:style w:type="paragraph" w:styleId="BodyTextIndent2">
    <w:name w:val="Body Text Indent 2"/>
    <w:basedOn w:val="Standard"/>
    <w:link w:val="BodyTextIndent2Char"/>
    <w:uiPriority w:val="99"/>
    <w:rsid w:val="00BA56DA"/>
    <w:pPr>
      <w:widowControl w:val="0"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BodyText2">
    <w:name w:val="Body Text 2"/>
    <w:basedOn w:val="Standard"/>
    <w:link w:val="BodyText2Char"/>
    <w:uiPriority w:val="99"/>
    <w:rsid w:val="00BA56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Subtitle">
    <w:name w:val="Subtitle"/>
    <w:basedOn w:val="Standard"/>
    <w:next w:val="Standard"/>
    <w:link w:val="SubtitleChar"/>
    <w:uiPriority w:val="99"/>
    <w:qFormat/>
    <w:rsid w:val="00BA56DA"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4F48"/>
    <w:rPr>
      <w:rFonts w:ascii="Cambria" w:hAnsi="Cambria" w:cs="Times New Roman"/>
      <w:kern w:val="3"/>
      <w:sz w:val="21"/>
      <w:szCs w:val="21"/>
      <w:lang w:eastAsia="zh-CN" w:bidi="hi-IN"/>
    </w:rPr>
  </w:style>
  <w:style w:type="paragraph" w:styleId="Title">
    <w:name w:val="Title"/>
    <w:basedOn w:val="Standard"/>
    <w:next w:val="Standard"/>
    <w:link w:val="TitleChar"/>
    <w:uiPriority w:val="99"/>
    <w:qFormat/>
    <w:rsid w:val="00BA56D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4F48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customStyle="1" w:styleId="Endnote">
    <w:name w:val="Endnote"/>
    <w:basedOn w:val="Standard"/>
    <w:uiPriority w:val="99"/>
    <w:rsid w:val="00BA56DA"/>
  </w:style>
  <w:style w:type="paragraph" w:styleId="NormalWeb">
    <w:name w:val="Normal (Web)"/>
    <w:basedOn w:val="Standard"/>
    <w:uiPriority w:val="99"/>
    <w:rsid w:val="00BA56DA"/>
    <w:pPr>
      <w:spacing w:before="30" w:after="30"/>
    </w:pPr>
  </w:style>
  <w:style w:type="paragraph" w:styleId="HTMLPreformatted">
    <w:name w:val="HTML Preformatted"/>
    <w:basedOn w:val="Standard"/>
    <w:link w:val="HTMLPreformattedChar"/>
    <w:uiPriority w:val="99"/>
    <w:rsid w:val="00B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B4F48"/>
    <w:rPr>
      <w:rFonts w:ascii="Courier New" w:hAnsi="Courier New" w:cs="Times New Roman"/>
      <w:kern w:val="3"/>
      <w:sz w:val="18"/>
      <w:szCs w:val="18"/>
      <w:lang w:eastAsia="zh-CN" w:bidi="hi-IN"/>
    </w:rPr>
  </w:style>
  <w:style w:type="paragraph" w:customStyle="1" w:styleId="ConsPlusNormal">
    <w:name w:val="ConsPlusNormal"/>
    <w:uiPriority w:val="99"/>
    <w:rsid w:val="00BA56DA"/>
    <w:pPr>
      <w:suppressAutoHyphens/>
      <w:autoSpaceDN w:val="0"/>
      <w:textAlignment w:val="baseline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BA56DA"/>
    <w:pPr>
      <w:widowControl w:val="0"/>
      <w:suppressAutoHyphens/>
      <w:autoSpaceDN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Standard"/>
    <w:uiPriority w:val="99"/>
    <w:qFormat/>
    <w:rsid w:val="00BA56DA"/>
    <w:pPr>
      <w:widowControl w:val="0"/>
      <w:ind w:left="720"/>
    </w:pPr>
    <w:rPr>
      <w:color w:val="000000"/>
    </w:rPr>
  </w:style>
  <w:style w:type="paragraph" w:customStyle="1" w:styleId="Footnote">
    <w:name w:val="Footnote"/>
    <w:basedOn w:val="Standard"/>
    <w:uiPriority w:val="99"/>
    <w:rsid w:val="00BA56DA"/>
    <w:pPr>
      <w:widowControl w:val="0"/>
      <w:shd w:val="clear" w:color="auto" w:fill="FFFFFF"/>
    </w:pPr>
    <w:rPr>
      <w:b/>
      <w:bCs/>
      <w:sz w:val="19"/>
      <w:szCs w:val="19"/>
    </w:rPr>
  </w:style>
  <w:style w:type="paragraph" w:styleId="BalloonText">
    <w:name w:val="Balloon Text"/>
    <w:basedOn w:val="Standard"/>
    <w:link w:val="BalloonTextChar"/>
    <w:uiPriority w:val="99"/>
    <w:rsid w:val="00BA56DA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4F48"/>
    <w:rPr>
      <w:rFonts w:ascii="Times New Roman" w:hAnsi="Times New Roman" w:cs="Times New Roman"/>
      <w:kern w:val="3"/>
      <w:sz w:val="2"/>
      <w:lang w:eastAsia="zh-CN" w:bidi="hi-IN"/>
    </w:rPr>
  </w:style>
  <w:style w:type="paragraph" w:customStyle="1" w:styleId="Style21">
    <w:name w:val="Style 21"/>
    <w:basedOn w:val="Standard"/>
    <w:uiPriority w:val="99"/>
    <w:rsid w:val="00BA56DA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customStyle="1" w:styleId="Style18">
    <w:name w:val="Style 18"/>
    <w:basedOn w:val="Standard"/>
    <w:uiPriority w:val="99"/>
    <w:rsid w:val="00BA56DA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14">
    <w:name w:val="Style 14"/>
    <w:basedOn w:val="Standard"/>
    <w:uiPriority w:val="99"/>
    <w:rsid w:val="00BA56DA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1">
    <w:name w:val="Style 11"/>
    <w:basedOn w:val="Standard"/>
    <w:uiPriority w:val="99"/>
    <w:rsid w:val="00BA56DA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7">
    <w:name w:val="Style 7"/>
    <w:basedOn w:val="Standard"/>
    <w:uiPriority w:val="99"/>
    <w:rsid w:val="00BA56DA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4">
    <w:name w:val="Style 4"/>
    <w:basedOn w:val="Standard"/>
    <w:uiPriority w:val="99"/>
    <w:rsid w:val="00BA56DA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2">
    <w:name w:val="Style 2"/>
    <w:basedOn w:val="Standard"/>
    <w:uiPriority w:val="99"/>
    <w:rsid w:val="00BA56DA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styleId="Header">
    <w:name w:val="header"/>
    <w:basedOn w:val="Standard"/>
    <w:link w:val="HeaderChar"/>
    <w:uiPriority w:val="99"/>
    <w:rsid w:val="00BA56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Footer">
    <w:name w:val="footer"/>
    <w:basedOn w:val="Standard"/>
    <w:link w:val="FooterChar"/>
    <w:uiPriority w:val="99"/>
    <w:rsid w:val="00BA56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customStyle="1" w:styleId="Postan">
    <w:name w:val="Postan"/>
    <w:basedOn w:val="Standard"/>
    <w:uiPriority w:val="99"/>
    <w:rsid w:val="00BA56DA"/>
    <w:pPr>
      <w:jc w:val="center"/>
    </w:pPr>
    <w:rPr>
      <w:sz w:val="28"/>
    </w:rPr>
  </w:style>
  <w:style w:type="paragraph" w:customStyle="1" w:styleId="Textbodyindent">
    <w:name w:val="Text body indent"/>
    <w:basedOn w:val="Standard"/>
    <w:uiPriority w:val="99"/>
    <w:rsid w:val="00BA56DA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uiPriority w:val="99"/>
    <w:rsid w:val="00BA56DA"/>
    <w:pPr>
      <w:suppressLineNumbers/>
    </w:pPr>
  </w:style>
  <w:style w:type="character" w:customStyle="1" w:styleId="ListLabel117">
    <w:name w:val="ListLabel 117"/>
    <w:uiPriority w:val="99"/>
    <w:rsid w:val="00BA56DA"/>
  </w:style>
  <w:style w:type="character" w:customStyle="1" w:styleId="ListLabel116">
    <w:name w:val="ListLabel 116"/>
    <w:uiPriority w:val="99"/>
    <w:rsid w:val="00BA56DA"/>
  </w:style>
  <w:style w:type="character" w:customStyle="1" w:styleId="ListLabel115">
    <w:name w:val="ListLabel 115"/>
    <w:uiPriority w:val="99"/>
    <w:rsid w:val="00BA56DA"/>
  </w:style>
  <w:style w:type="character" w:customStyle="1" w:styleId="ListLabel114">
    <w:name w:val="ListLabel 114"/>
    <w:uiPriority w:val="99"/>
    <w:rsid w:val="00BA56DA"/>
    <w:rPr>
      <w:rFonts w:eastAsia="Times New Roman"/>
    </w:rPr>
  </w:style>
  <w:style w:type="character" w:customStyle="1" w:styleId="ListLabel113">
    <w:name w:val="ListLabel 113"/>
    <w:uiPriority w:val="99"/>
    <w:rsid w:val="00BA56DA"/>
  </w:style>
  <w:style w:type="character" w:customStyle="1" w:styleId="ListLabel112">
    <w:name w:val="ListLabel 112"/>
    <w:uiPriority w:val="99"/>
    <w:rsid w:val="00BA56DA"/>
  </w:style>
  <w:style w:type="character" w:customStyle="1" w:styleId="ListLabel111">
    <w:name w:val="ListLabel 111"/>
    <w:uiPriority w:val="99"/>
    <w:rsid w:val="00BA56DA"/>
  </w:style>
  <w:style w:type="character" w:customStyle="1" w:styleId="ListLabel110">
    <w:name w:val="ListLabel 110"/>
    <w:uiPriority w:val="99"/>
    <w:rsid w:val="00BA56DA"/>
    <w:rPr>
      <w:rFonts w:eastAsia="Times New Roman"/>
    </w:rPr>
  </w:style>
  <w:style w:type="character" w:customStyle="1" w:styleId="ListLabel109">
    <w:name w:val="ListLabel 109"/>
    <w:uiPriority w:val="99"/>
    <w:rsid w:val="00BA56DA"/>
  </w:style>
  <w:style w:type="character" w:customStyle="1" w:styleId="ListLabel108">
    <w:name w:val="ListLabel 108"/>
    <w:uiPriority w:val="99"/>
    <w:rsid w:val="00BA56DA"/>
  </w:style>
  <w:style w:type="character" w:customStyle="1" w:styleId="ListLabel107">
    <w:name w:val="ListLabel 107"/>
    <w:uiPriority w:val="99"/>
    <w:rsid w:val="00BA56DA"/>
  </w:style>
  <w:style w:type="character" w:customStyle="1" w:styleId="ListLabel106">
    <w:name w:val="ListLabel 106"/>
    <w:uiPriority w:val="99"/>
    <w:rsid w:val="00BA56DA"/>
  </w:style>
  <w:style w:type="character" w:customStyle="1" w:styleId="ListLabel105">
    <w:name w:val="ListLabel 105"/>
    <w:uiPriority w:val="99"/>
    <w:rsid w:val="00BA56DA"/>
  </w:style>
  <w:style w:type="character" w:customStyle="1" w:styleId="ListLabel104">
    <w:name w:val="ListLabel 104"/>
    <w:uiPriority w:val="99"/>
    <w:rsid w:val="00BA56DA"/>
  </w:style>
  <w:style w:type="character" w:customStyle="1" w:styleId="ListLabel103">
    <w:name w:val="ListLabel 103"/>
    <w:uiPriority w:val="99"/>
    <w:rsid w:val="00BA56DA"/>
    <w:rPr>
      <w:color w:val="000000"/>
      <w:sz w:val="20"/>
    </w:rPr>
  </w:style>
  <w:style w:type="character" w:customStyle="1" w:styleId="ListLabel102">
    <w:name w:val="ListLabel 102"/>
    <w:uiPriority w:val="99"/>
    <w:rsid w:val="00BA56DA"/>
    <w:rPr>
      <w:b/>
    </w:rPr>
  </w:style>
  <w:style w:type="character" w:customStyle="1" w:styleId="ListLabel101">
    <w:name w:val="ListLabel 101"/>
    <w:uiPriority w:val="99"/>
    <w:rsid w:val="00BA56DA"/>
    <w:rPr>
      <w:color w:val="000000"/>
    </w:rPr>
  </w:style>
  <w:style w:type="character" w:customStyle="1" w:styleId="ListLabel100">
    <w:name w:val="ListLabel 100"/>
    <w:uiPriority w:val="99"/>
    <w:rsid w:val="00BA56DA"/>
    <w:rPr>
      <w:color w:val="000000"/>
    </w:rPr>
  </w:style>
  <w:style w:type="character" w:customStyle="1" w:styleId="ListLabel99">
    <w:name w:val="ListLabel 9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8">
    <w:name w:val="ListLabel 9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7">
    <w:name w:val="ListLabel 9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6">
    <w:name w:val="ListLabel 9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5">
    <w:name w:val="ListLabel 9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4">
    <w:name w:val="ListLabel 9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3">
    <w:name w:val="ListLabel 9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2">
    <w:name w:val="ListLabel 9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1">
    <w:name w:val="ListLabel 9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0">
    <w:name w:val="ListLabel 90"/>
    <w:uiPriority w:val="99"/>
    <w:rsid w:val="00BA56DA"/>
  </w:style>
  <w:style w:type="character" w:customStyle="1" w:styleId="ListLabel89">
    <w:name w:val="ListLabel 89"/>
    <w:uiPriority w:val="99"/>
    <w:rsid w:val="00BA56DA"/>
  </w:style>
  <w:style w:type="character" w:customStyle="1" w:styleId="ListLabel88">
    <w:name w:val="ListLabel 88"/>
    <w:uiPriority w:val="99"/>
    <w:rsid w:val="00BA56DA"/>
  </w:style>
  <w:style w:type="character" w:customStyle="1" w:styleId="ListLabel87">
    <w:name w:val="ListLabel 87"/>
    <w:uiPriority w:val="99"/>
    <w:rsid w:val="00BA56DA"/>
  </w:style>
  <w:style w:type="character" w:customStyle="1" w:styleId="ListLabel86">
    <w:name w:val="ListLabel 86"/>
    <w:uiPriority w:val="99"/>
    <w:rsid w:val="00BA56DA"/>
  </w:style>
  <w:style w:type="character" w:customStyle="1" w:styleId="ListLabel85">
    <w:name w:val="ListLabel 85"/>
    <w:uiPriority w:val="99"/>
    <w:rsid w:val="00BA56DA"/>
  </w:style>
  <w:style w:type="character" w:customStyle="1" w:styleId="ListLabel84">
    <w:name w:val="ListLabel 84"/>
    <w:uiPriority w:val="99"/>
    <w:rsid w:val="00BA56DA"/>
  </w:style>
  <w:style w:type="character" w:customStyle="1" w:styleId="ListLabel83">
    <w:name w:val="ListLabel 83"/>
    <w:uiPriority w:val="99"/>
    <w:rsid w:val="00BA56DA"/>
  </w:style>
  <w:style w:type="character" w:customStyle="1" w:styleId="ListLabel82">
    <w:name w:val="ListLabel 82"/>
    <w:uiPriority w:val="99"/>
    <w:rsid w:val="00BA56DA"/>
    <w:rPr>
      <w:color w:val="000000"/>
      <w:position w:val="0"/>
      <w:vertAlign w:val="superscript"/>
    </w:rPr>
  </w:style>
  <w:style w:type="character" w:customStyle="1" w:styleId="ListLabel81">
    <w:name w:val="ListLabel 81"/>
    <w:uiPriority w:val="99"/>
    <w:rsid w:val="00BA56DA"/>
  </w:style>
  <w:style w:type="character" w:customStyle="1" w:styleId="ListLabel80">
    <w:name w:val="ListLabel 80"/>
    <w:uiPriority w:val="99"/>
    <w:rsid w:val="00BA56DA"/>
  </w:style>
  <w:style w:type="character" w:customStyle="1" w:styleId="ListLabel79">
    <w:name w:val="ListLabel 79"/>
    <w:uiPriority w:val="99"/>
    <w:rsid w:val="00BA56DA"/>
  </w:style>
  <w:style w:type="character" w:customStyle="1" w:styleId="ListLabel78">
    <w:name w:val="ListLabel 78"/>
    <w:uiPriority w:val="99"/>
    <w:rsid w:val="00BA56DA"/>
  </w:style>
  <w:style w:type="character" w:customStyle="1" w:styleId="ListLabel77">
    <w:name w:val="ListLabel 77"/>
    <w:uiPriority w:val="99"/>
    <w:rsid w:val="00BA56DA"/>
  </w:style>
  <w:style w:type="character" w:customStyle="1" w:styleId="ListLabel76">
    <w:name w:val="ListLabel 76"/>
    <w:uiPriority w:val="99"/>
    <w:rsid w:val="00BA56DA"/>
  </w:style>
  <w:style w:type="character" w:customStyle="1" w:styleId="ListLabel75">
    <w:name w:val="ListLabel 75"/>
    <w:uiPriority w:val="99"/>
    <w:rsid w:val="00BA56DA"/>
  </w:style>
  <w:style w:type="character" w:customStyle="1" w:styleId="ListLabel74">
    <w:name w:val="ListLabel 74"/>
    <w:uiPriority w:val="99"/>
    <w:rsid w:val="00BA56DA"/>
  </w:style>
  <w:style w:type="character" w:customStyle="1" w:styleId="ListLabel73">
    <w:name w:val="ListLabel 73"/>
    <w:uiPriority w:val="99"/>
    <w:rsid w:val="00BA56DA"/>
    <w:rPr>
      <w:color w:val="000000"/>
    </w:rPr>
  </w:style>
  <w:style w:type="character" w:customStyle="1" w:styleId="ListLabel72">
    <w:name w:val="ListLabel 72"/>
    <w:uiPriority w:val="99"/>
    <w:rsid w:val="00BA56DA"/>
    <w:rPr>
      <w:color w:val="000000"/>
    </w:rPr>
  </w:style>
  <w:style w:type="character" w:customStyle="1" w:styleId="ListLabel71">
    <w:name w:val="ListLabel 71"/>
    <w:uiPriority w:val="99"/>
    <w:rsid w:val="00BA56DA"/>
    <w:rPr>
      <w:color w:val="000000"/>
    </w:rPr>
  </w:style>
  <w:style w:type="character" w:customStyle="1" w:styleId="ListLabel70">
    <w:name w:val="ListLabel 70"/>
    <w:uiPriority w:val="99"/>
    <w:rsid w:val="00BA56DA"/>
    <w:rPr>
      <w:color w:val="000000"/>
    </w:rPr>
  </w:style>
  <w:style w:type="character" w:customStyle="1" w:styleId="ListLabel69">
    <w:name w:val="ListLabel 69"/>
    <w:uiPriority w:val="99"/>
    <w:rsid w:val="00BA56DA"/>
    <w:rPr>
      <w:color w:val="000000"/>
    </w:rPr>
  </w:style>
  <w:style w:type="character" w:customStyle="1" w:styleId="ListLabel68">
    <w:name w:val="ListLabel 68"/>
    <w:uiPriority w:val="99"/>
    <w:rsid w:val="00BA56DA"/>
    <w:rPr>
      <w:color w:val="000000"/>
    </w:rPr>
  </w:style>
  <w:style w:type="character" w:customStyle="1" w:styleId="ListLabel67">
    <w:name w:val="ListLabel 67"/>
    <w:uiPriority w:val="99"/>
    <w:rsid w:val="00BA56DA"/>
    <w:rPr>
      <w:color w:val="000000"/>
    </w:rPr>
  </w:style>
  <w:style w:type="character" w:customStyle="1" w:styleId="ListLabel66">
    <w:name w:val="ListLabel 66"/>
    <w:uiPriority w:val="99"/>
    <w:rsid w:val="00BA56DA"/>
    <w:rPr>
      <w:color w:val="000000"/>
    </w:rPr>
  </w:style>
  <w:style w:type="character" w:customStyle="1" w:styleId="ListLabel65">
    <w:name w:val="ListLabel 65"/>
    <w:uiPriority w:val="99"/>
    <w:rsid w:val="00BA56DA"/>
    <w:rPr>
      <w:color w:val="000000"/>
    </w:rPr>
  </w:style>
  <w:style w:type="character" w:customStyle="1" w:styleId="ListLabel64">
    <w:name w:val="ListLabel 64"/>
    <w:uiPriority w:val="99"/>
    <w:rsid w:val="00BA56DA"/>
    <w:rPr>
      <w:color w:val="000000"/>
    </w:rPr>
  </w:style>
  <w:style w:type="character" w:customStyle="1" w:styleId="ListLabel63">
    <w:name w:val="ListLabel 63"/>
    <w:uiPriority w:val="99"/>
    <w:rsid w:val="00BA56DA"/>
    <w:rPr>
      <w:color w:val="000000"/>
    </w:rPr>
  </w:style>
  <w:style w:type="character" w:customStyle="1" w:styleId="ListLabel62">
    <w:name w:val="ListLabel 62"/>
    <w:uiPriority w:val="99"/>
    <w:rsid w:val="00BA56DA"/>
    <w:rPr>
      <w:color w:val="000000"/>
    </w:rPr>
  </w:style>
  <w:style w:type="character" w:customStyle="1" w:styleId="ListLabel61">
    <w:name w:val="ListLabel 61"/>
    <w:uiPriority w:val="99"/>
    <w:rsid w:val="00BA56DA"/>
    <w:rPr>
      <w:color w:val="000000"/>
    </w:rPr>
  </w:style>
  <w:style w:type="character" w:customStyle="1" w:styleId="ListLabel60">
    <w:name w:val="ListLabel 60"/>
    <w:uiPriority w:val="99"/>
    <w:rsid w:val="00BA56DA"/>
    <w:rPr>
      <w:color w:val="000000"/>
    </w:rPr>
  </w:style>
  <w:style w:type="character" w:customStyle="1" w:styleId="ListLabel59">
    <w:name w:val="ListLabel 59"/>
    <w:uiPriority w:val="99"/>
    <w:rsid w:val="00BA56DA"/>
    <w:rPr>
      <w:color w:val="000000"/>
    </w:rPr>
  </w:style>
  <w:style w:type="character" w:customStyle="1" w:styleId="ListLabel58">
    <w:name w:val="ListLabel 58"/>
    <w:uiPriority w:val="99"/>
    <w:rsid w:val="00BA56DA"/>
    <w:rPr>
      <w:color w:val="000000"/>
    </w:rPr>
  </w:style>
  <w:style w:type="character" w:customStyle="1" w:styleId="ListLabel57">
    <w:name w:val="ListLabel 57"/>
    <w:uiPriority w:val="99"/>
    <w:rsid w:val="00BA56DA"/>
    <w:rPr>
      <w:color w:val="000000"/>
    </w:rPr>
  </w:style>
  <w:style w:type="character" w:customStyle="1" w:styleId="ListLabel56">
    <w:name w:val="ListLabel 56"/>
    <w:uiPriority w:val="99"/>
    <w:rsid w:val="00BA56DA"/>
    <w:rPr>
      <w:color w:val="000000"/>
    </w:rPr>
  </w:style>
  <w:style w:type="character" w:customStyle="1" w:styleId="ListLabel55">
    <w:name w:val="ListLabel 55"/>
    <w:uiPriority w:val="99"/>
    <w:rsid w:val="00BA56DA"/>
    <w:rPr>
      <w:color w:val="000000"/>
    </w:rPr>
  </w:style>
  <w:style w:type="character" w:customStyle="1" w:styleId="ListLabel54">
    <w:name w:val="ListLabel 54"/>
    <w:uiPriority w:val="99"/>
    <w:rsid w:val="00BA56DA"/>
  </w:style>
  <w:style w:type="character" w:customStyle="1" w:styleId="ListLabel53">
    <w:name w:val="ListLabel 53"/>
    <w:uiPriority w:val="99"/>
    <w:rsid w:val="00BA56DA"/>
  </w:style>
  <w:style w:type="character" w:customStyle="1" w:styleId="ListLabel52">
    <w:name w:val="ListLabel 52"/>
    <w:uiPriority w:val="99"/>
    <w:rsid w:val="00BA56DA"/>
  </w:style>
  <w:style w:type="character" w:customStyle="1" w:styleId="ListLabel51">
    <w:name w:val="ListLabel 51"/>
    <w:uiPriority w:val="99"/>
    <w:rsid w:val="00BA56DA"/>
  </w:style>
  <w:style w:type="character" w:customStyle="1" w:styleId="ListLabel50">
    <w:name w:val="ListLabel 50"/>
    <w:uiPriority w:val="99"/>
    <w:rsid w:val="00BA56DA"/>
  </w:style>
  <w:style w:type="character" w:customStyle="1" w:styleId="ListLabel49">
    <w:name w:val="ListLabel 49"/>
    <w:uiPriority w:val="99"/>
    <w:rsid w:val="00BA56DA"/>
  </w:style>
  <w:style w:type="character" w:customStyle="1" w:styleId="ListLabel48">
    <w:name w:val="ListLabel 48"/>
    <w:uiPriority w:val="99"/>
    <w:rsid w:val="00BA56DA"/>
  </w:style>
  <w:style w:type="character" w:customStyle="1" w:styleId="ListLabel47">
    <w:name w:val="ListLabel 47"/>
    <w:uiPriority w:val="99"/>
    <w:rsid w:val="00BA56DA"/>
  </w:style>
  <w:style w:type="character" w:customStyle="1" w:styleId="ListLabel46">
    <w:name w:val="ListLabel 46"/>
    <w:uiPriority w:val="99"/>
    <w:rsid w:val="00BA56DA"/>
    <w:rPr>
      <w:color w:val="000000"/>
    </w:rPr>
  </w:style>
  <w:style w:type="character" w:customStyle="1" w:styleId="ListLabel45">
    <w:name w:val="ListLabel 45"/>
    <w:uiPriority w:val="99"/>
    <w:rsid w:val="00BA56DA"/>
  </w:style>
  <w:style w:type="character" w:customStyle="1" w:styleId="ListLabel44">
    <w:name w:val="ListLabel 44"/>
    <w:uiPriority w:val="99"/>
    <w:rsid w:val="00BA56DA"/>
  </w:style>
  <w:style w:type="character" w:customStyle="1" w:styleId="ListLabel43">
    <w:name w:val="ListLabel 43"/>
    <w:uiPriority w:val="99"/>
    <w:rsid w:val="00BA56DA"/>
  </w:style>
  <w:style w:type="character" w:customStyle="1" w:styleId="ListLabel42">
    <w:name w:val="ListLabel 42"/>
    <w:uiPriority w:val="99"/>
    <w:rsid w:val="00BA56DA"/>
  </w:style>
  <w:style w:type="character" w:customStyle="1" w:styleId="ListLabel41">
    <w:name w:val="ListLabel 41"/>
    <w:uiPriority w:val="99"/>
    <w:rsid w:val="00BA56DA"/>
  </w:style>
  <w:style w:type="character" w:customStyle="1" w:styleId="ListLabel40">
    <w:name w:val="ListLabel 40"/>
    <w:uiPriority w:val="99"/>
    <w:rsid w:val="00BA56DA"/>
  </w:style>
  <w:style w:type="character" w:customStyle="1" w:styleId="ListLabel39">
    <w:name w:val="ListLabel 39"/>
    <w:uiPriority w:val="99"/>
    <w:rsid w:val="00BA56DA"/>
  </w:style>
  <w:style w:type="character" w:customStyle="1" w:styleId="ListLabel38">
    <w:name w:val="ListLabel 38"/>
    <w:uiPriority w:val="99"/>
    <w:rsid w:val="00BA56DA"/>
  </w:style>
  <w:style w:type="character" w:customStyle="1" w:styleId="ListLabel37">
    <w:name w:val="ListLabel 37"/>
    <w:uiPriority w:val="99"/>
    <w:rsid w:val="00BA56DA"/>
    <w:rPr>
      <w:color w:val="000000"/>
      <w:position w:val="0"/>
      <w:vertAlign w:val="superscript"/>
    </w:rPr>
  </w:style>
  <w:style w:type="character" w:customStyle="1" w:styleId="ListLabel36">
    <w:name w:val="ListLabel 3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5">
    <w:name w:val="ListLabel 3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4">
    <w:name w:val="ListLabel 3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3">
    <w:name w:val="ListLabel 3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2">
    <w:name w:val="ListLabel 3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1">
    <w:name w:val="ListLabel 3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0">
    <w:name w:val="ListLabel 3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9">
    <w:name w:val="ListLabel 2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8">
    <w:name w:val="ListLabel 2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7">
    <w:name w:val="ListLabel 2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6">
    <w:name w:val="ListLabel 2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5">
    <w:name w:val="ListLabel 2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4">
    <w:name w:val="ListLabel 2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3">
    <w:name w:val="ListLabel 2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2">
    <w:name w:val="ListLabel 2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1">
    <w:name w:val="ListLabel 2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0">
    <w:name w:val="ListLabel 2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9">
    <w:name w:val="ListLabel 1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8">
    <w:name w:val="ListLabel 1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7">
    <w:name w:val="ListLabel 1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6">
    <w:name w:val="ListLabel 1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5">
    <w:name w:val="ListLabel 1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4">
    <w:name w:val="ListLabel 1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3">
    <w:name w:val="ListLabel 1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2">
    <w:name w:val="ListLabel 1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1">
    <w:name w:val="ListLabel 1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0">
    <w:name w:val="ListLabel 1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">
    <w:name w:val="ListLabel 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8">
    <w:name w:val="ListLabel 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7">
    <w:name w:val="ListLabel 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6">
    <w:name w:val="ListLabel 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5">
    <w:name w:val="ListLabel 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4">
    <w:name w:val="ListLabel 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">
    <w:name w:val="ListLabel 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">
    <w:name w:val="ListLabel 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">
    <w:name w:val="ListLabel 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410">
    <w:name w:val="Заголовок 4 Знак1"/>
    <w:basedOn w:val="DefaultParagraphFont"/>
    <w:uiPriority w:val="99"/>
    <w:rsid w:val="00BA56DA"/>
    <w:rPr>
      <w:rFonts w:ascii="Cambria" w:eastAsia="NSimSun" w:hAnsi="Cambria" w:cs="Mangal"/>
      <w:b/>
      <w:bCs/>
      <w:i/>
      <w:iCs/>
      <w:color w:val="4F81BD"/>
    </w:rPr>
  </w:style>
  <w:style w:type="character" w:customStyle="1" w:styleId="a1">
    <w:name w:val="Сноска_"/>
    <w:basedOn w:val="DefaultParagraphFont"/>
    <w:uiPriority w:val="99"/>
    <w:rsid w:val="00BA56DA"/>
    <w:rPr>
      <w:rFonts w:cs="Times New Roman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DefaultParagraphFont"/>
    <w:uiPriority w:val="99"/>
    <w:rsid w:val="00BA56DA"/>
    <w:rPr>
      <w:rFonts w:cs="Times New Roman"/>
    </w:rPr>
  </w:style>
  <w:style w:type="character" w:customStyle="1" w:styleId="ConsPlusNonformat0">
    <w:name w:val="ConsPlusNonformat Знак"/>
    <w:uiPriority w:val="99"/>
    <w:rsid w:val="00BA56DA"/>
    <w:rPr>
      <w:rFonts w:ascii="Courier New" w:hAnsi="Courier New"/>
    </w:rPr>
  </w:style>
  <w:style w:type="character" w:customStyle="1" w:styleId="a2">
    <w:name w:val="Выделенная цитата Знак"/>
    <w:basedOn w:val="DefaultParagraphFont"/>
    <w:uiPriority w:val="99"/>
    <w:rsid w:val="00BA56DA"/>
    <w:rPr>
      <w:rFonts w:ascii="Calibri" w:hAnsi="Calibri" w:cs="Calibri"/>
      <w:b/>
      <w:bCs/>
      <w:i/>
      <w:iCs/>
      <w:color w:val="4F81BD"/>
    </w:rPr>
  </w:style>
  <w:style w:type="character" w:customStyle="1" w:styleId="2">
    <w:name w:val="Цитата 2 Знак"/>
    <w:basedOn w:val="DefaultParagraphFont"/>
    <w:uiPriority w:val="99"/>
    <w:rsid w:val="00BA56DA"/>
    <w:rPr>
      <w:rFonts w:ascii="Calibri" w:hAnsi="Calibri" w:cs="Calibri"/>
      <w:i/>
      <w:iCs/>
      <w:color w:val="000000"/>
    </w:rPr>
  </w:style>
  <w:style w:type="character" w:customStyle="1" w:styleId="a3">
    <w:name w:val="Без интервала Знак"/>
    <w:uiPriority w:val="99"/>
    <w:rsid w:val="00BA56DA"/>
    <w:rPr>
      <w:rFonts w:ascii="Calibri" w:hAnsi="Calibri"/>
      <w:sz w:val="22"/>
    </w:rPr>
  </w:style>
  <w:style w:type="character" w:customStyle="1" w:styleId="a4">
    <w:name w:val="Текст Знак"/>
    <w:basedOn w:val="DefaultParagraphFont"/>
    <w:uiPriority w:val="99"/>
    <w:rsid w:val="00BA56DA"/>
    <w:rPr>
      <w:rFonts w:ascii="Courier New" w:hAnsi="Courier New" w:cs="Courier New"/>
    </w:rPr>
  </w:style>
  <w:style w:type="character" w:customStyle="1" w:styleId="a5">
    <w:name w:val="Схема документа Знак"/>
    <w:basedOn w:val="DefaultParagraphFont"/>
    <w:uiPriority w:val="99"/>
    <w:rsid w:val="00BA56DA"/>
    <w:rPr>
      <w:rFonts w:ascii="Tahoma" w:hAnsi="Tahoma" w:cs="Tahoma"/>
      <w:shd w:val="clear" w:color="auto" w:fill="000080"/>
    </w:rPr>
  </w:style>
  <w:style w:type="character" w:customStyle="1" w:styleId="3">
    <w:name w:val="Основной текст с отступом 3 Знак"/>
    <w:basedOn w:val="DefaultParagraphFont"/>
    <w:uiPriority w:val="99"/>
    <w:rsid w:val="00BA56DA"/>
    <w:rPr>
      <w:rFonts w:cs="Times New Roman"/>
      <w:sz w:val="16"/>
    </w:rPr>
  </w:style>
  <w:style w:type="character" w:customStyle="1" w:styleId="20">
    <w:name w:val="Основной текст с отступом 2 Знак"/>
    <w:basedOn w:val="DefaultParagraphFont"/>
    <w:uiPriority w:val="99"/>
    <w:rsid w:val="00BA56DA"/>
    <w:rPr>
      <w:rFonts w:cs="Times New Roman"/>
    </w:rPr>
  </w:style>
  <w:style w:type="character" w:customStyle="1" w:styleId="22">
    <w:name w:val="Основной текст 2 Знак"/>
    <w:basedOn w:val="DefaultParagraphFont"/>
    <w:uiPriority w:val="99"/>
    <w:rsid w:val="00BA56DA"/>
    <w:rPr>
      <w:rFonts w:cs="Times New Roman"/>
      <w:sz w:val="24"/>
      <w:szCs w:val="24"/>
    </w:rPr>
  </w:style>
  <w:style w:type="character" w:customStyle="1" w:styleId="a6">
    <w:name w:val="Подзаголовок Знак"/>
    <w:basedOn w:val="DefaultParagraphFont"/>
    <w:uiPriority w:val="99"/>
    <w:rsid w:val="00BA56DA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Основной текст с отступом Знак"/>
    <w:basedOn w:val="DefaultParagraphFont"/>
    <w:uiPriority w:val="99"/>
    <w:rsid w:val="00BA56DA"/>
    <w:rPr>
      <w:rFonts w:cs="Times New Roman"/>
      <w:sz w:val="28"/>
    </w:rPr>
  </w:style>
  <w:style w:type="character" w:customStyle="1" w:styleId="a8">
    <w:name w:val="Основной текст Знак"/>
    <w:basedOn w:val="DefaultParagraphFont"/>
    <w:uiPriority w:val="99"/>
    <w:rsid w:val="00BA56DA"/>
    <w:rPr>
      <w:rFonts w:cs="Times New Roman"/>
      <w:sz w:val="28"/>
    </w:rPr>
  </w:style>
  <w:style w:type="character" w:customStyle="1" w:styleId="a9">
    <w:name w:val="Название Знак"/>
    <w:basedOn w:val="DefaultParagraphFont"/>
    <w:uiPriority w:val="99"/>
    <w:rsid w:val="00BA56DA"/>
    <w:rPr>
      <w:rFonts w:ascii="Cambria" w:hAnsi="Cambria" w:cs="Cambria"/>
      <w:color w:val="17365D"/>
      <w:spacing w:val="5"/>
      <w:kern w:val="3"/>
      <w:sz w:val="52"/>
      <w:szCs w:val="52"/>
    </w:rPr>
  </w:style>
  <w:style w:type="character" w:customStyle="1" w:styleId="aa">
    <w:name w:val="Текст концевой сноски Знак"/>
    <w:basedOn w:val="DefaultParagraphFont"/>
    <w:uiPriority w:val="99"/>
    <w:rsid w:val="00BA56DA"/>
    <w:rPr>
      <w:rFonts w:cs="Times New Roman"/>
    </w:rPr>
  </w:style>
  <w:style w:type="character" w:customStyle="1" w:styleId="12">
    <w:name w:val="Текст сноски Знак1"/>
    <w:basedOn w:val="DefaultParagraphFont"/>
    <w:uiPriority w:val="99"/>
    <w:rsid w:val="00BA56DA"/>
    <w:rPr>
      <w:rFonts w:cs="Times New Roman"/>
    </w:rPr>
  </w:style>
  <w:style w:type="character" w:customStyle="1" w:styleId="HTML">
    <w:name w:val="Стандартный HTML Знак"/>
    <w:basedOn w:val="DefaultParagraphFont"/>
    <w:uiPriority w:val="99"/>
    <w:rsid w:val="00BA56DA"/>
    <w:rPr>
      <w:rFonts w:ascii="Courier New" w:hAnsi="Courier New" w:cs="Courier New"/>
    </w:rPr>
  </w:style>
  <w:style w:type="character" w:customStyle="1" w:styleId="31">
    <w:name w:val="Заголовок 3 Знак1"/>
    <w:uiPriority w:val="99"/>
    <w:rsid w:val="00BA56DA"/>
    <w:rPr>
      <w:rFonts w:ascii="Arial" w:hAnsi="Arial"/>
      <w:b/>
      <w:sz w:val="26"/>
    </w:rPr>
  </w:style>
  <w:style w:type="character" w:styleId="FollowedHyperlink">
    <w:name w:val="FollowedHyperlink"/>
    <w:basedOn w:val="DefaultParagraphFont"/>
    <w:uiPriority w:val="99"/>
    <w:rsid w:val="00BA56DA"/>
    <w:rPr>
      <w:rFonts w:cs="Times New Roman"/>
      <w:color w:val="800080"/>
      <w:u w:val="single"/>
    </w:rPr>
  </w:style>
  <w:style w:type="character" w:customStyle="1" w:styleId="13">
    <w:name w:val="Заголовок 1 Знак"/>
    <w:basedOn w:val="DefaultParagraphFont"/>
    <w:uiPriority w:val="99"/>
    <w:rsid w:val="00BA56DA"/>
    <w:rPr>
      <w:rFonts w:ascii="AG Souvenir" w:hAnsi="AG Souvenir" w:cs="AG Souvenir"/>
      <w:b/>
      <w:spacing w:val="38"/>
      <w:sz w:val="28"/>
    </w:rPr>
  </w:style>
  <w:style w:type="character" w:customStyle="1" w:styleId="23">
    <w:name w:val="Заголовок 2 Знак"/>
    <w:basedOn w:val="DefaultParagraphFont"/>
    <w:uiPriority w:val="99"/>
    <w:rsid w:val="00BA56DA"/>
    <w:rPr>
      <w:rFonts w:cs="Times New Roman"/>
      <w:sz w:val="28"/>
    </w:rPr>
  </w:style>
  <w:style w:type="character" w:customStyle="1" w:styleId="9">
    <w:name w:val="Заголовок 9 Знак"/>
    <w:basedOn w:val="DefaultParagraphFont"/>
    <w:uiPriority w:val="99"/>
    <w:rsid w:val="00BA56DA"/>
    <w:rPr>
      <w:rFonts w:ascii="Cambria" w:hAnsi="Cambria" w:cs="Cambria"/>
      <w:i/>
      <w:iCs/>
      <w:color w:val="404040"/>
    </w:rPr>
  </w:style>
  <w:style w:type="character" w:customStyle="1" w:styleId="8">
    <w:name w:val="Заголовок 8 Знак"/>
    <w:basedOn w:val="DefaultParagraphFont"/>
    <w:uiPriority w:val="99"/>
    <w:rsid w:val="00BA56DA"/>
    <w:rPr>
      <w:rFonts w:ascii="Cambria" w:hAnsi="Cambria" w:cs="Cambria"/>
      <w:color w:val="404040"/>
    </w:rPr>
  </w:style>
  <w:style w:type="character" w:customStyle="1" w:styleId="7">
    <w:name w:val="Заголовок 7 Знак"/>
    <w:basedOn w:val="DefaultParagraphFont"/>
    <w:uiPriority w:val="99"/>
    <w:rsid w:val="00BA56DA"/>
    <w:rPr>
      <w:rFonts w:ascii="Cambria" w:hAnsi="Cambria" w:cs="Cambria"/>
      <w:i/>
      <w:iCs/>
      <w:color w:val="404040"/>
    </w:rPr>
  </w:style>
  <w:style w:type="character" w:customStyle="1" w:styleId="6">
    <w:name w:val="Заголовок 6 Знак"/>
    <w:basedOn w:val="DefaultParagraphFont"/>
    <w:uiPriority w:val="99"/>
    <w:rsid w:val="00BA56DA"/>
    <w:rPr>
      <w:rFonts w:cs="Times New Roman"/>
      <w:b/>
      <w:bCs/>
    </w:rPr>
  </w:style>
  <w:style w:type="character" w:customStyle="1" w:styleId="5">
    <w:name w:val="Заголовок 5 Знак"/>
    <w:basedOn w:val="DefaultParagraphFont"/>
    <w:uiPriority w:val="99"/>
    <w:rsid w:val="00BA56DA"/>
    <w:rPr>
      <w:rFonts w:ascii="Cambria" w:hAnsi="Cambria" w:cs="Cambria"/>
      <w:color w:val="243F60"/>
    </w:rPr>
  </w:style>
  <w:style w:type="character" w:customStyle="1" w:styleId="30">
    <w:name w:val="Заголовок 3 Знак"/>
    <w:basedOn w:val="DefaultParagraphFont"/>
    <w:uiPriority w:val="99"/>
    <w:rsid w:val="00BA56DA"/>
    <w:rPr>
      <w:rFonts w:ascii="Cambria" w:eastAsia="NSimSun" w:hAnsi="Cambria" w:cs="Mangal"/>
      <w:b/>
      <w:bCs/>
      <w:color w:val="4F81BD"/>
    </w:rPr>
  </w:style>
  <w:style w:type="character" w:customStyle="1" w:styleId="Internetlink">
    <w:name w:val="Internet link"/>
    <w:uiPriority w:val="99"/>
    <w:rsid w:val="00BA56DA"/>
    <w:rPr>
      <w:color w:val="0000FF"/>
      <w:u w:val="single"/>
    </w:rPr>
  </w:style>
  <w:style w:type="character" w:customStyle="1" w:styleId="ab">
    <w:name w:val="Верхний колонтитул Знак"/>
    <w:uiPriority w:val="99"/>
    <w:rsid w:val="00BA56DA"/>
  </w:style>
  <w:style w:type="character" w:customStyle="1" w:styleId="ac">
    <w:name w:val="Нижний колонтитул Знак"/>
    <w:uiPriority w:val="99"/>
    <w:rsid w:val="00BA56DA"/>
  </w:style>
  <w:style w:type="character" w:customStyle="1" w:styleId="FootnoteCharacters">
    <w:name w:val="Footnote Characters"/>
    <w:uiPriority w:val="99"/>
    <w:rsid w:val="00BA56DA"/>
    <w:rPr>
      <w:position w:val="0"/>
      <w:vertAlign w:val="superscript"/>
    </w:rPr>
  </w:style>
  <w:style w:type="character" w:customStyle="1" w:styleId="Footnoteanchor">
    <w:name w:val="Footnote anchor"/>
    <w:uiPriority w:val="99"/>
    <w:rsid w:val="00BA56DA"/>
    <w:rPr>
      <w:position w:val="0"/>
      <w:vertAlign w:val="superscript"/>
    </w:rPr>
  </w:style>
  <w:style w:type="character" w:customStyle="1" w:styleId="ad">
    <w:name w:val="Текст сноски Знак"/>
    <w:basedOn w:val="DefaultParagraphFont"/>
    <w:uiPriority w:val="99"/>
    <w:rsid w:val="00BA56DA"/>
    <w:rPr>
      <w:rFonts w:cs="Times New Roman"/>
      <w:color w:val="000000"/>
    </w:rPr>
  </w:style>
  <w:style w:type="character" w:customStyle="1" w:styleId="ae">
    <w:name w:val="Текст выноски Знак"/>
    <w:basedOn w:val="DefaultParagraphFont"/>
    <w:uiPriority w:val="99"/>
    <w:rsid w:val="00BA56DA"/>
    <w:rPr>
      <w:rFonts w:ascii="Tahoma" w:hAnsi="Tahoma" w:cs="Tahoma"/>
      <w:color w:val="000000"/>
      <w:sz w:val="16"/>
      <w:szCs w:val="16"/>
    </w:rPr>
  </w:style>
  <w:style w:type="character" w:customStyle="1" w:styleId="CharStyle24">
    <w:name w:val="Char Style 24"/>
    <w:uiPriority w:val="99"/>
    <w:rsid w:val="00BA56DA"/>
    <w:rPr>
      <w:sz w:val="10"/>
      <w:u w:val="none"/>
    </w:rPr>
  </w:style>
  <w:style w:type="character" w:customStyle="1" w:styleId="CharStyle23">
    <w:name w:val="Char Style 23"/>
    <w:uiPriority w:val="99"/>
    <w:rsid w:val="00BA56DA"/>
    <w:rPr>
      <w:sz w:val="10"/>
      <w:u w:val="none"/>
    </w:rPr>
  </w:style>
  <w:style w:type="character" w:customStyle="1" w:styleId="CharStyle22">
    <w:name w:val="Char Style 22"/>
    <w:uiPriority w:val="99"/>
    <w:rsid w:val="00BA56DA"/>
    <w:rPr>
      <w:sz w:val="10"/>
      <w:shd w:val="clear" w:color="auto" w:fill="FFFFFF"/>
    </w:rPr>
  </w:style>
  <w:style w:type="character" w:customStyle="1" w:styleId="CharStyle20">
    <w:name w:val="Char Style 20"/>
    <w:uiPriority w:val="99"/>
    <w:rsid w:val="00BA56DA"/>
    <w:rPr>
      <w:b/>
      <w:sz w:val="10"/>
      <w:u w:val="none"/>
    </w:rPr>
  </w:style>
  <w:style w:type="character" w:customStyle="1" w:styleId="CharStyle19">
    <w:name w:val="Char Style 19"/>
    <w:uiPriority w:val="99"/>
    <w:rsid w:val="00BA56DA"/>
    <w:rPr>
      <w:sz w:val="11"/>
      <w:shd w:val="clear" w:color="auto" w:fill="FFFFFF"/>
    </w:rPr>
  </w:style>
  <w:style w:type="character" w:customStyle="1" w:styleId="CharStyle17Exact">
    <w:name w:val="Char Style 17 Exact"/>
    <w:uiPriority w:val="99"/>
    <w:rsid w:val="00BA56DA"/>
    <w:rPr>
      <w:sz w:val="8"/>
      <w:u w:val="none"/>
    </w:rPr>
  </w:style>
  <w:style w:type="character" w:customStyle="1" w:styleId="CharStyle16Exact">
    <w:name w:val="Char Style 16 Exact"/>
    <w:uiPriority w:val="99"/>
    <w:rsid w:val="00BA56DA"/>
    <w:rPr>
      <w:spacing w:val="2"/>
      <w:sz w:val="8"/>
      <w:u w:val="none"/>
    </w:rPr>
  </w:style>
  <w:style w:type="character" w:customStyle="1" w:styleId="CharStyle15">
    <w:name w:val="Char Style 15"/>
    <w:uiPriority w:val="99"/>
    <w:rsid w:val="00BA56DA"/>
    <w:rPr>
      <w:sz w:val="9"/>
      <w:shd w:val="clear" w:color="auto" w:fill="FFFFFF"/>
    </w:rPr>
  </w:style>
  <w:style w:type="character" w:customStyle="1" w:styleId="CharStyle13">
    <w:name w:val="Char Style 13"/>
    <w:uiPriority w:val="99"/>
    <w:rsid w:val="00BA56DA"/>
    <w:rPr>
      <w:sz w:val="13"/>
      <w:u w:val="none"/>
    </w:rPr>
  </w:style>
  <w:style w:type="character" w:customStyle="1" w:styleId="CharStyle12">
    <w:name w:val="Char Style 12"/>
    <w:uiPriority w:val="99"/>
    <w:rsid w:val="00BA56DA"/>
    <w:rPr>
      <w:sz w:val="13"/>
      <w:shd w:val="clear" w:color="auto" w:fill="FFFFFF"/>
    </w:rPr>
  </w:style>
  <w:style w:type="character" w:customStyle="1" w:styleId="CharStyle10Exact">
    <w:name w:val="Char Style 10 Exact"/>
    <w:uiPriority w:val="99"/>
    <w:rsid w:val="00BA56DA"/>
    <w:rPr>
      <w:b/>
      <w:spacing w:val="-2"/>
      <w:sz w:val="9"/>
      <w:u w:val="single"/>
    </w:rPr>
  </w:style>
  <w:style w:type="character" w:customStyle="1" w:styleId="CharStyle9Exact">
    <w:name w:val="Char Style 9 Exact"/>
    <w:uiPriority w:val="99"/>
    <w:rsid w:val="00BA56DA"/>
    <w:rPr>
      <w:b/>
      <w:spacing w:val="-2"/>
      <w:sz w:val="9"/>
      <w:u w:val="none"/>
    </w:rPr>
  </w:style>
  <w:style w:type="character" w:customStyle="1" w:styleId="CharStyle8">
    <w:name w:val="Char Style 8"/>
    <w:uiPriority w:val="99"/>
    <w:rsid w:val="00BA56DA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BA56DA"/>
    <w:rPr>
      <w:sz w:val="8"/>
      <w:u w:val="none"/>
    </w:rPr>
  </w:style>
  <w:style w:type="character" w:customStyle="1" w:styleId="CharStyle5">
    <w:name w:val="Char Style 5"/>
    <w:uiPriority w:val="99"/>
    <w:rsid w:val="00BA56DA"/>
    <w:rPr>
      <w:sz w:val="10"/>
      <w:shd w:val="clear" w:color="auto" w:fill="FFFFFF"/>
    </w:rPr>
  </w:style>
  <w:style w:type="character" w:customStyle="1" w:styleId="CharStyle3">
    <w:name w:val="Char Style 3"/>
    <w:uiPriority w:val="99"/>
    <w:rsid w:val="00BA56DA"/>
    <w:rPr>
      <w:sz w:val="8"/>
      <w:shd w:val="clear" w:color="auto" w:fill="FFFFFF"/>
    </w:rPr>
  </w:style>
  <w:style w:type="character" w:customStyle="1" w:styleId="4">
    <w:name w:val="Заголовок 4 Знак"/>
    <w:basedOn w:val="DefaultParagraphFont"/>
    <w:uiPriority w:val="99"/>
    <w:rsid w:val="00BA56DA"/>
    <w:rPr>
      <w:rFonts w:ascii="Calibri" w:eastAsia="NSimSun" w:hAnsi="Calibri" w:cs="Mangal"/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BA56DA"/>
    <w:rPr>
      <w:rFonts w:cs="Times New Roman"/>
    </w:rPr>
  </w:style>
  <w:style w:type="numbering" w:customStyle="1" w:styleId="1">
    <w:name w:val="Нет списка1"/>
    <w:rsid w:val="002D56A8"/>
    <w:pPr>
      <w:numPr>
        <w:numId w:val="2"/>
      </w:numPr>
    </w:pPr>
  </w:style>
  <w:style w:type="numbering" w:customStyle="1" w:styleId="WWNum2">
    <w:name w:val="WWNum2"/>
    <w:rsid w:val="002D56A8"/>
    <w:pPr>
      <w:numPr>
        <w:numId w:val="4"/>
      </w:numPr>
    </w:pPr>
  </w:style>
  <w:style w:type="numbering" w:customStyle="1" w:styleId="WWNum1">
    <w:name w:val="WWNum1"/>
    <w:rsid w:val="002D56A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1893</Words>
  <Characters>10795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</dc:creator>
  <cp:keywords/>
  <dc:description/>
  <cp:lastModifiedBy>user</cp:lastModifiedBy>
  <cp:revision>2</cp:revision>
  <cp:lastPrinted>2023-01-23T10:41:00Z</cp:lastPrinted>
  <dcterms:created xsi:type="dcterms:W3CDTF">2023-01-23T10:42:00Z</dcterms:created>
  <dcterms:modified xsi:type="dcterms:W3CDTF">2023-01-23T10:42:00Z</dcterms:modified>
</cp:coreProperties>
</file>